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6BD" w:rsidRPr="00A07488" w:rsidRDefault="00567B6B" w:rsidP="00567B6B">
      <w:pPr>
        <w:spacing w:line="360" w:lineRule="auto"/>
        <w:jc w:val="center"/>
        <w:rPr>
          <w:b/>
        </w:rPr>
      </w:pPr>
      <w:r>
        <w:rPr>
          <w:b/>
        </w:rPr>
        <w:t>W</w:t>
      </w:r>
      <w:r w:rsidR="00A07488" w:rsidRPr="00A07488">
        <w:rPr>
          <w:b/>
        </w:rPr>
        <w:t>NIOSEK</w:t>
      </w:r>
    </w:p>
    <w:p w:rsidR="00A07488" w:rsidRPr="008E4324" w:rsidRDefault="00A07488" w:rsidP="008E4324">
      <w:pPr>
        <w:spacing w:line="360" w:lineRule="auto"/>
        <w:jc w:val="center"/>
        <w:rPr>
          <w:b/>
        </w:rPr>
      </w:pPr>
      <w:r>
        <w:t xml:space="preserve">o przyjęcie do </w:t>
      </w:r>
      <w:r w:rsidR="002C12F2">
        <w:rPr>
          <w:b/>
        </w:rPr>
        <w:t>BRANŻOWEJ SZKOŁY II STOPNIA</w:t>
      </w:r>
    </w:p>
    <w:p w:rsidR="00901F92" w:rsidRDefault="00A07488" w:rsidP="000A21F0">
      <w:pPr>
        <w:spacing w:line="360" w:lineRule="auto"/>
        <w:jc w:val="both"/>
      </w:pPr>
      <w:r>
        <w:t>w Centrum Kształcenia Zawodowego i Ustawicznego w Żorach w roku szkolnym 20</w:t>
      </w:r>
      <w:r w:rsidR="00543CF6">
        <w:t>2</w:t>
      </w:r>
      <w:r w:rsidR="00D0122A">
        <w:t>4</w:t>
      </w:r>
      <w:r>
        <w:t>/202</w:t>
      </w:r>
      <w:r w:rsidR="00D0122A">
        <w:t>5</w:t>
      </w:r>
      <w:bookmarkStart w:id="0" w:name="_GoBack"/>
      <w:bookmarkEnd w:id="0"/>
    </w:p>
    <w:p w:rsidR="00BE0C58" w:rsidRPr="00F63A62" w:rsidRDefault="002C12F2" w:rsidP="00BE0C58">
      <w:pPr>
        <w:spacing w:line="360" w:lineRule="auto"/>
        <w:jc w:val="both"/>
        <w:rPr>
          <w:sz w:val="22"/>
          <w:szCs w:val="22"/>
        </w:rPr>
      </w:pPr>
      <w:r w:rsidRPr="00F63A62">
        <w:rPr>
          <w:sz w:val="22"/>
          <w:szCs w:val="22"/>
        </w:rPr>
        <w:t>w zawodzie</w:t>
      </w:r>
      <w:r w:rsidR="00567B6B" w:rsidRPr="00F63A62">
        <w:rPr>
          <w:sz w:val="22"/>
          <w:szCs w:val="22"/>
        </w:rPr>
        <w:t xml:space="preserve"> (zaznacz właściwe)</w:t>
      </w:r>
      <w:r w:rsidRPr="00F63A62">
        <w:rPr>
          <w:sz w:val="22"/>
          <w:szCs w:val="22"/>
        </w:rPr>
        <w:t>:</w:t>
      </w:r>
    </w:p>
    <w:p w:rsidR="00BE0C58" w:rsidRPr="00F63A62" w:rsidRDefault="00B4133B" w:rsidP="00BE0C58">
      <w:pPr>
        <w:spacing w:line="360" w:lineRule="auto"/>
        <w:jc w:val="both"/>
        <w:rPr>
          <w:sz w:val="22"/>
          <w:szCs w:val="22"/>
        </w:rPr>
      </w:pPr>
      <w:r w:rsidRPr="00F63A62">
        <w:rPr>
          <w:b/>
          <w:sz w:val="22"/>
          <w:szCs w:val="22"/>
          <w:u w:val="single"/>
        </w:rPr>
        <w:t>T</w:t>
      </w:r>
      <w:r w:rsidRPr="00F63A62">
        <w:rPr>
          <w:b/>
          <w:bCs/>
          <w:sz w:val="22"/>
          <w:szCs w:val="22"/>
          <w:u w:val="single"/>
        </w:rPr>
        <w:t>echnik żywienia i usług gastronomicznych</w:t>
      </w:r>
    </w:p>
    <w:p w:rsidR="002C12F2" w:rsidRPr="00F63A62" w:rsidRDefault="00BE0C58" w:rsidP="00BE0C58">
      <w:pPr>
        <w:spacing w:line="360" w:lineRule="auto"/>
        <w:jc w:val="both"/>
        <w:rPr>
          <w:sz w:val="22"/>
          <w:szCs w:val="22"/>
        </w:rPr>
      </w:pPr>
      <w:r w:rsidRPr="00F63A62">
        <w:rPr>
          <w:sz w:val="22"/>
          <w:szCs w:val="22"/>
        </w:rPr>
        <w:t>󠄀</w:t>
      </w:r>
      <w:r w:rsidR="00B4133B" w:rsidRPr="00F63A62">
        <w:rPr>
          <w:sz w:val="22"/>
          <w:szCs w:val="22"/>
        </w:rPr>
        <w:t xml:space="preserve"> </w:t>
      </w:r>
      <w:r w:rsidR="00B4133B" w:rsidRPr="00F63A62">
        <w:rPr>
          <w:b/>
          <w:sz w:val="22"/>
          <w:szCs w:val="22"/>
        </w:rPr>
        <w:t>HGT. 12.</w:t>
      </w:r>
      <w:r w:rsidR="00B4133B" w:rsidRPr="00F63A62">
        <w:rPr>
          <w:sz w:val="22"/>
          <w:szCs w:val="22"/>
        </w:rPr>
        <w:t xml:space="preserve">    Organizacja żywienia i usług gastronomicznych</w:t>
      </w:r>
    </w:p>
    <w:p w:rsidR="002C12F2" w:rsidRPr="00F63A62" w:rsidRDefault="00B4133B" w:rsidP="008203B7">
      <w:pPr>
        <w:spacing w:line="360" w:lineRule="auto"/>
        <w:rPr>
          <w:b/>
          <w:sz w:val="22"/>
          <w:szCs w:val="22"/>
          <w:u w:val="single"/>
        </w:rPr>
      </w:pPr>
      <w:r w:rsidRPr="00F63A62">
        <w:rPr>
          <w:b/>
          <w:sz w:val="22"/>
          <w:szCs w:val="22"/>
          <w:u w:val="single"/>
        </w:rPr>
        <w:t>Technik handlowiec</w:t>
      </w:r>
    </w:p>
    <w:p w:rsidR="00B4133B" w:rsidRPr="00F63A62" w:rsidRDefault="00B4133B" w:rsidP="00B4133B">
      <w:pPr>
        <w:spacing w:line="360" w:lineRule="auto"/>
        <w:rPr>
          <w:sz w:val="22"/>
          <w:szCs w:val="22"/>
        </w:rPr>
      </w:pPr>
      <w:r w:rsidRPr="00F63A62">
        <w:rPr>
          <w:sz w:val="22"/>
          <w:szCs w:val="22"/>
        </w:rPr>
        <w:t xml:space="preserve">󠄀 </w:t>
      </w:r>
      <w:r w:rsidRPr="00F63A62">
        <w:rPr>
          <w:b/>
          <w:sz w:val="22"/>
          <w:szCs w:val="22"/>
        </w:rPr>
        <w:t xml:space="preserve">HAN. 02.    </w:t>
      </w:r>
      <w:r w:rsidRPr="00F63A62">
        <w:rPr>
          <w:sz w:val="22"/>
          <w:szCs w:val="22"/>
        </w:rPr>
        <w:t>Prowadzenie działań handlowych</w:t>
      </w:r>
    </w:p>
    <w:p w:rsidR="002C12F2" w:rsidRPr="00F63A62" w:rsidRDefault="00B4133B" w:rsidP="008203B7">
      <w:pPr>
        <w:spacing w:line="360" w:lineRule="auto"/>
        <w:rPr>
          <w:b/>
          <w:sz w:val="22"/>
          <w:szCs w:val="22"/>
          <w:u w:val="single"/>
        </w:rPr>
      </w:pPr>
      <w:r w:rsidRPr="00F63A62">
        <w:rPr>
          <w:b/>
          <w:sz w:val="22"/>
          <w:szCs w:val="22"/>
          <w:u w:val="single"/>
        </w:rPr>
        <w:t>Technik usług fryzjerskich</w:t>
      </w:r>
    </w:p>
    <w:p w:rsidR="00B4133B" w:rsidRPr="00F63A62" w:rsidRDefault="00B4133B" w:rsidP="00B4133B">
      <w:pPr>
        <w:spacing w:line="360" w:lineRule="auto"/>
        <w:rPr>
          <w:sz w:val="22"/>
          <w:szCs w:val="22"/>
        </w:rPr>
      </w:pPr>
      <w:r w:rsidRPr="00F63A62">
        <w:rPr>
          <w:sz w:val="22"/>
          <w:szCs w:val="22"/>
        </w:rPr>
        <w:t xml:space="preserve">󠄀 </w:t>
      </w:r>
      <w:r w:rsidRPr="00F63A62">
        <w:rPr>
          <w:b/>
          <w:sz w:val="22"/>
          <w:szCs w:val="22"/>
        </w:rPr>
        <w:t xml:space="preserve">FRK. 03.    </w:t>
      </w:r>
      <w:r w:rsidRPr="00F63A62">
        <w:rPr>
          <w:sz w:val="22"/>
          <w:szCs w:val="22"/>
        </w:rPr>
        <w:t>Projektowanie i wykonywanie fryzur</w:t>
      </w:r>
    </w:p>
    <w:p w:rsidR="0019043A" w:rsidRPr="00F63A62" w:rsidRDefault="0019043A" w:rsidP="00B4133B">
      <w:pPr>
        <w:spacing w:line="360" w:lineRule="auto"/>
        <w:rPr>
          <w:b/>
          <w:sz w:val="22"/>
          <w:szCs w:val="22"/>
          <w:u w:val="single"/>
        </w:rPr>
      </w:pPr>
      <w:r w:rsidRPr="00F63A62">
        <w:rPr>
          <w:b/>
          <w:sz w:val="22"/>
          <w:szCs w:val="22"/>
          <w:u w:val="single"/>
        </w:rPr>
        <w:t>Technik pojazdów samochodowych</w:t>
      </w:r>
    </w:p>
    <w:p w:rsidR="00F63A62" w:rsidRDefault="0019043A" w:rsidP="00B4133B">
      <w:pPr>
        <w:spacing w:line="360" w:lineRule="auto"/>
        <w:rPr>
          <w:sz w:val="22"/>
          <w:szCs w:val="22"/>
        </w:rPr>
      </w:pPr>
      <w:r w:rsidRPr="00F63A62">
        <w:rPr>
          <w:b/>
          <w:sz w:val="22"/>
          <w:szCs w:val="22"/>
        </w:rPr>
        <w:t xml:space="preserve">󠄀 MOT. 06.   </w:t>
      </w:r>
      <w:r w:rsidRPr="00F63A62">
        <w:rPr>
          <w:sz w:val="22"/>
          <w:szCs w:val="22"/>
        </w:rPr>
        <w:t>Organizacja i prowadzenia procesu obsługi pojazdów samochodowych</w:t>
      </w:r>
    </w:p>
    <w:p w:rsidR="008A2E63" w:rsidRPr="00F63A62" w:rsidRDefault="008A2E63" w:rsidP="008A2E63">
      <w:pPr>
        <w:spacing w:line="360" w:lineRule="auto"/>
        <w:rPr>
          <w:b/>
          <w:sz w:val="22"/>
          <w:szCs w:val="22"/>
          <w:u w:val="single"/>
        </w:rPr>
      </w:pPr>
      <w:r w:rsidRPr="00F63A62">
        <w:rPr>
          <w:b/>
          <w:sz w:val="22"/>
          <w:szCs w:val="22"/>
          <w:u w:val="single"/>
        </w:rPr>
        <w:t xml:space="preserve">Technik </w:t>
      </w:r>
      <w:r>
        <w:rPr>
          <w:b/>
          <w:sz w:val="22"/>
          <w:szCs w:val="22"/>
          <w:u w:val="single"/>
        </w:rPr>
        <w:t>logistyk</w:t>
      </w:r>
    </w:p>
    <w:p w:rsidR="008A2E63" w:rsidRPr="00F63A62" w:rsidRDefault="008A2E63" w:rsidP="008A2E63">
      <w:pPr>
        <w:spacing w:line="360" w:lineRule="auto"/>
        <w:rPr>
          <w:sz w:val="22"/>
          <w:szCs w:val="22"/>
        </w:rPr>
      </w:pPr>
      <w:r w:rsidRPr="00F63A62">
        <w:rPr>
          <w:b/>
          <w:sz w:val="22"/>
          <w:szCs w:val="22"/>
        </w:rPr>
        <w:t xml:space="preserve">󠄀 </w:t>
      </w:r>
      <w:r>
        <w:rPr>
          <w:b/>
          <w:sz w:val="22"/>
          <w:szCs w:val="22"/>
        </w:rPr>
        <w:t>SPL</w:t>
      </w:r>
      <w:r w:rsidRPr="00F63A62">
        <w:rPr>
          <w:b/>
          <w:sz w:val="22"/>
          <w:szCs w:val="22"/>
        </w:rPr>
        <w:t>. 0</w:t>
      </w:r>
      <w:r>
        <w:rPr>
          <w:b/>
          <w:sz w:val="22"/>
          <w:szCs w:val="22"/>
        </w:rPr>
        <w:t>4</w:t>
      </w:r>
      <w:r w:rsidRPr="00F63A62">
        <w:rPr>
          <w:b/>
          <w:sz w:val="22"/>
          <w:szCs w:val="22"/>
        </w:rPr>
        <w:t xml:space="preserve">.   </w:t>
      </w:r>
      <w:r w:rsidRPr="00F63A62">
        <w:rPr>
          <w:sz w:val="22"/>
          <w:szCs w:val="22"/>
        </w:rPr>
        <w:t xml:space="preserve">Organizacja </w:t>
      </w:r>
      <w:r>
        <w:rPr>
          <w:sz w:val="22"/>
          <w:szCs w:val="22"/>
        </w:rPr>
        <w:t>transportu</w:t>
      </w:r>
    </w:p>
    <w:p w:rsidR="008A2E63" w:rsidRPr="00F63A62" w:rsidRDefault="008A2E63" w:rsidP="00B4133B">
      <w:pPr>
        <w:spacing w:line="360" w:lineRule="auto"/>
        <w:rPr>
          <w:sz w:val="22"/>
          <w:szCs w:val="22"/>
        </w:rPr>
      </w:pPr>
    </w:p>
    <w:p w:rsidR="00AC5CD9" w:rsidRPr="00CC3A99" w:rsidRDefault="008203B7" w:rsidP="008203B7">
      <w:pPr>
        <w:spacing w:line="360" w:lineRule="auto"/>
        <w:rPr>
          <w:b/>
          <w:u w:val="single"/>
        </w:rPr>
      </w:pPr>
      <w:r>
        <w:rPr>
          <w:b/>
          <w:u w:val="single"/>
        </w:rPr>
        <w:t xml:space="preserve">   </w:t>
      </w:r>
      <w:r w:rsidR="00AC5CD9" w:rsidRPr="00CC3A99">
        <w:rPr>
          <w:b/>
          <w:u w:val="single"/>
        </w:rPr>
        <w:t xml:space="preserve">Wniosek należy uzupełnić drukowanymi literami. </w:t>
      </w:r>
    </w:p>
    <w:p w:rsidR="000E7F56" w:rsidRPr="00CD4D49" w:rsidRDefault="004F37BF" w:rsidP="008203B7">
      <w:pPr>
        <w:spacing w:line="360" w:lineRule="auto"/>
        <w:rPr>
          <w:b/>
        </w:rPr>
      </w:pPr>
      <w:r>
        <w:rPr>
          <w:b/>
        </w:rPr>
        <w:t>DANE KANDYDATA</w:t>
      </w:r>
      <w:r w:rsidR="00402A3F">
        <w:rPr>
          <w:b/>
        </w:rPr>
        <w:t>:</w:t>
      </w:r>
      <w:r>
        <w:rPr>
          <w:b/>
        </w:rPr>
        <w:t xml:space="preserve"> </w:t>
      </w:r>
    </w:p>
    <w:p w:rsidR="00914B22" w:rsidRPr="00F63A62" w:rsidRDefault="00B4133B" w:rsidP="00B4133B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F63A62">
        <w:rPr>
          <w:sz w:val="22"/>
          <w:szCs w:val="22"/>
        </w:rPr>
        <w:t>Nazwisko:</w:t>
      </w:r>
      <w:r w:rsidR="00914B22" w:rsidRPr="00F63A62">
        <w:rPr>
          <w:sz w:val="22"/>
          <w:szCs w:val="22"/>
        </w:rPr>
        <w:t>…………</w:t>
      </w:r>
      <w:r w:rsidRPr="00F63A62">
        <w:rPr>
          <w:sz w:val="22"/>
          <w:szCs w:val="22"/>
        </w:rPr>
        <w:t>………</w:t>
      </w:r>
      <w:r w:rsidR="00862E6F">
        <w:rPr>
          <w:sz w:val="22"/>
          <w:szCs w:val="22"/>
        </w:rPr>
        <w:t>…..</w:t>
      </w:r>
      <w:r w:rsidRPr="00F63A62">
        <w:rPr>
          <w:sz w:val="22"/>
          <w:szCs w:val="22"/>
        </w:rPr>
        <w:t>…</w:t>
      </w:r>
      <w:r w:rsidR="00862E6F">
        <w:rPr>
          <w:sz w:val="22"/>
          <w:szCs w:val="22"/>
        </w:rPr>
        <w:t>…</w:t>
      </w:r>
      <w:r w:rsidRPr="00F63A62">
        <w:rPr>
          <w:sz w:val="22"/>
          <w:szCs w:val="22"/>
        </w:rPr>
        <w:t>………2. Imię</w:t>
      </w:r>
      <w:r w:rsidR="00995888">
        <w:rPr>
          <w:sz w:val="22"/>
          <w:szCs w:val="22"/>
        </w:rPr>
        <w:t xml:space="preserve"> </w:t>
      </w:r>
      <w:r w:rsidRPr="00F63A62">
        <w:rPr>
          <w:sz w:val="22"/>
          <w:szCs w:val="22"/>
        </w:rPr>
        <w:t>(imiona):………………</w:t>
      </w:r>
      <w:r w:rsidR="00862E6F">
        <w:rPr>
          <w:sz w:val="22"/>
          <w:szCs w:val="22"/>
        </w:rPr>
        <w:t>..</w:t>
      </w:r>
      <w:r w:rsidRPr="00F63A62">
        <w:rPr>
          <w:sz w:val="22"/>
          <w:szCs w:val="22"/>
        </w:rPr>
        <w:t>……</w:t>
      </w:r>
      <w:r w:rsidR="00862E6F">
        <w:rPr>
          <w:sz w:val="22"/>
          <w:szCs w:val="22"/>
        </w:rPr>
        <w:t>..</w:t>
      </w:r>
      <w:r w:rsidRPr="00F63A62">
        <w:rPr>
          <w:sz w:val="22"/>
          <w:szCs w:val="22"/>
        </w:rPr>
        <w:t>………….</w:t>
      </w:r>
    </w:p>
    <w:p w:rsidR="00914B22" w:rsidRPr="00F63A62" w:rsidRDefault="00B4133B" w:rsidP="00B4133B">
      <w:pPr>
        <w:pStyle w:val="Akapitzlist"/>
        <w:numPr>
          <w:ilvl w:val="0"/>
          <w:numId w:val="8"/>
        </w:numPr>
        <w:spacing w:line="360" w:lineRule="auto"/>
        <w:rPr>
          <w:sz w:val="22"/>
          <w:szCs w:val="22"/>
        </w:rPr>
      </w:pPr>
      <w:r w:rsidRPr="00F63A62">
        <w:rPr>
          <w:sz w:val="22"/>
          <w:szCs w:val="22"/>
        </w:rPr>
        <w:t>Data urodzenia: ……</w:t>
      </w:r>
      <w:r w:rsidR="00862E6F">
        <w:rPr>
          <w:sz w:val="22"/>
          <w:szCs w:val="22"/>
        </w:rPr>
        <w:t>…..</w:t>
      </w:r>
      <w:r w:rsidRPr="00F63A62">
        <w:rPr>
          <w:sz w:val="22"/>
          <w:szCs w:val="22"/>
        </w:rPr>
        <w:t>………</w:t>
      </w:r>
      <w:r w:rsidR="00862E6F">
        <w:rPr>
          <w:sz w:val="22"/>
          <w:szCs w:val="22"/>
        </w:rPr>
        <w:t>.</w:t>
      </w:r>
      <w:r w:rsidRPr="00F63A62">
        <w:rPr>
          <w:sz w:val="22"/>
          <w:szCs w:val="22"/>
        </w:rPr>
        <w:t>…</w:t>
      </w:r>
      <w:r w:rsidR="00862E6F">
        <w:rPr>
          <w:sz w:val="22"/>
          <w:szCs w:val="22"/>
        </w:rPr>
        <w:t>..</w:t>
      </w:r>
      <w:r w:rsidRPr="00F63A62">
        <w:rPr>
          <w:sz w:val="22"/>
          <w:szCs w:val="22"/>
        </w:rPr>
        <w:t>………4. Miejsce urodzenia:………</w:t>
      </w:r>
      <w:r w:rsidR="00862E6F">
        <w:rPr>
          <w:sz w:val="22"/>
          <w:szCs w:val="22"/>
        </w:rPr>
        <w:t>…</w:t>
      </w:r>
      <w:r w:rsidRPr="00F63A62">
        <w:rPr>
          <w:sz w:val="22"/>
          <w:szCs w:val="22"/>
        </w:rPr>
        <w:t>………………….</w:t>
      </w:r>
    </w:p>
    <w:p w:rsidR="00914B22" w:rsidRPr="00F63A62" w:rsidRDefault="00914B22" w:rsidP="00B4133B">
      <w:pPr>
        <w:pStyle w:val="Akapitzlist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F63A62">
        <w:rPr>
          <w:sz w:val="22"/>
          <w:szCs w:val="22"/>
        </w:rPr>
        <w:t>PESEL: …………………</w:t>
      </w:r>
      <w:r w:rsidR="00862E6F">
        <w:rPr>
          <w:sz w:val="22"/>
          <w:szCs w:val="22"/>
        </w:rPr>
        <w:t>……</w:t>
      </w:r>
      <w:r w:rsidRPr="00F63A62">
        <w:rPr>
          <w:sz w:val="22"/>
          <w:szCs w:val="22"/>
        </w:rPr>
        <w:t>………</w:t>
      </w:r>
      <w:r w:rsidR="00862E6F">
        <w:rPr>
          <w:sz w:val="22"/>
          <w:szCs w:val="22"/>
        </w:rPr>
        <w:t>..</w:t>
      </w:r>
      <w:r w:rsidRPr="00F63A62">
        <w:rPr>
          <w:sz w:val="22"/>
          <w:szCs w:val="22"/>
        </w:rPr>
        <w:t>………………………………………</w:t>
      </w:r>
      <w:r w:rsidR="00862E6F">
        <w:rPr>
          <w:sz w:val="22"/>
          <w:szCs w:val="22"/>
        </w:rPr>
        <w:t>..</w:t>
      </w:r>
      <w:r w:rsidRPr="00F63A62">
        <w:rPr>
          <w:sz w:val="22"/>
          <w:szCs w:val="22"/>
        </w:rPr>
        <w:t>……………….</w:t>
      </w:r>
    </w:p>
    <w:p w:rsidR="004F37BF" w:rsidRPr="00F63A62" w:rsidRDefault="00914B22" w:rsidP="00B4133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F63A62">
        <w:rPr>
          <w:sz w:val="22"/>
          <w:szCs w:val="22"/>
        </w:rPr>
        <w:t>Seria i nr paszportu lub innego dokumentu potwierdzającego tożsamość</w:t>
      </w:r>
      <w:r w:rsidR="00A30C56" w:rsidRPr="00F63A62">
        <w:rPr>
          <w:sz w:val="22"/>
          <w:szCs w:val="22"/>
        </w:rPr>
        <w:t>:</w:t>
      </w:r>
      <w:r w:rsidRPr="00F63A62">
        <w:rPr>
          <w:sz w:val="22"/>
          <w:szCs w:val="22"/>
        </w:rPr>
        <w:t xml:space="preserve"> </w:t>
      </w:r>
      <w:r w:rsidR="008169EA" w:rsidRPr="00F63A62">
        <w:rPr>
          <w:sz w:val="22"/>
          <w:szCs w:val="22"/>
        </w:rPr>
        <w:br/>
      </w:r>
      <w:r w:rsidRPr="00F63A62">
        <w:rPr>
          <w:sz w:val="22"/>
          <w:szCs w:val="22"/>
        </w:rPr>
        <w:t xml:space="preserve">(w przypadku braku numeru </w:t>
      </w:r>
      <w:r w:rsidR="00D45A53">
        <w:rPr>
          <w:sz w:val="22"/>
          <w:szCs w:val="22"/>
        </w:rPr>
        <w:t>P</w:t>
      </w:r>
      <w:r w:rsidRPr="00F63A62">
        <w:rPr>
          <w:sz w:val="22"/>
          <w:szCs w:val="22"/>
        </w:rPr>
        <w:t>ESEL</w:t>
      </w:r>
      <w:r w:rsidR="008169EA" w:rsidRPr="00F63A62">
        <w:rPr>
          <w:sz w:val="22"/>
          <w:szCs w:val="22"/>
        </w:rPr>
        <w:t>)</w:t>
      </w:r>
      <w:r w:rsidRPr="00F63A62">
        <w:rPr>
          <w:sz w:val="22"/>
          <w:szCs w:val="22"/>
        </w:rPr>
        <w:t>……</w:t>
      </w:r>
      <w:r w:rsidR="00862E6F">
        <w:rPr>
          <w:sz w:val="22"/>
          <w:szCs w:val="22"/>
        </w:rPr>
        <w:t>….</w:t>
      </w:r>
      <w:r w:rsidRPr="00F63A62">
        <w:rPr>
          <w:sz w:val="22"/>
          <w:szCs w:val="22"/>
        </w:rPr>
        <w:t>……</w:t>
      </w:r>
      <w:r w:rsidR="00862E6F">
        <w:rPr>
          <w:sz w:val="22"/>
          <w:szCs w:val="22"/>
        </w:rPr>
        <w:t>……</w:t>
      </w:r>
      <w:r w:rsidRPr="00F63A62">
        <w:rPr>
          <w:sz w:val="22"/>
          <w:szCs w:val="22"/>
        </w:rPr>
        <w:t>…</w:t>
      </w:r>
      <w:r w:rsidR="008169EA" w:rsidRPr="00F63A62">
        <w:rPr>
          <w:sz w:val="22"/>
          <w:szCs w:val="22"/>
        </w:rPr>
        <w:t>……..</w:t>
      </w:r>
      <w:r w:rsidRPr="00F63A62">
        <w:rPr>
          <w:sz w:val="22"/>
          <w:szCs w:val="22"/>
        </w:rPr>
        <w:t>……………………………</w:t>
      </w:r>
      <w:r w:rsidR="008169EA" w:rsidRPr="00F63A62">
        <w:rPr>
          <w:sz w:val="22"/>
          <w:szCs w:val="22"/>
        </w:rPr>
        <w:t>....</w:t>
      </w:r>
    </w:p>
    <w:p w:rsidR="004F37BF" w:rsidRPr="00F63A62" w:rsidRDefault="004F37BF" w:rsidP="00B4133B">
      <w:pPr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F63A62">
        <w:rPr>
          <w:sz w:val="22"/>
          <w:szCs w:val="22"/>
        </w:rPr>
        <w:t>Adres zamieszkania:</w:t>
      </w:r>
    </w:p>
    <w:p w:rsidR="004F37BF" w:rsidRPr="00F63A62" w:rsidRDefault="00B4133B" w:rsidP="004F37BF">
      <w:pPr>
        <w:spacing w:line="360" w:lineRule="auto"/>
        <w:ind w:left="720"/>
        <w:rPr>
          <w:sz w:val="22"/>
          <w:szCs w:val="22"/>
        </w:rPr>
      </w:pPr>
      <w:r w:rsidRPr="00F63A62">
        <w:rPr>
          <w:sz w:val="22"/>
          <w:szCs w:val="22"/>
        </w:rPr>
        <w:t>M</w:t>
      </w:r>
      <w:r w:rsidR="004F37BF" w:rsidRPr="00F63A62">
        <w:rPr>
          <w:sz w:val="22"/>
          <w:szCs w:val="22"/>
        </w:rPr>
        <w:t>iejscowość……………………</w:t>
      </w:r>
      <w:r w:rsidR="00862E6F">
        <w:rPr>
          <w:sz w:val="22"/>
          <w:szCs w:val="22"/>
        </w:rPr>
        <w:t>……….</w:t>
      </w:r>
      <w:r w:rsidR="004F37BF" w:rsidRPr="00F63A62">
        <w:rPr>
          <w:sz w:val="22"/>
          <w:szCs w:val="22"/>
        </w:rPr>
        <w:t>…</w:t>
      </w:r>
      <w:r w:rsidR="00E000BF" w:rsidRPr="00F63A62">
        <w:rPr>
          <w:sz w:val="22"/>
          <w:szCs w:val="22"/>
        </w:rPr>
        <w:t>…</w:t>
      </w:r>
      <w:r w:rsidRPr="00F63A62">
        <w:rPr>
          <w:sz w:val="22"/>
          <w:szCs w:val="22"/>
        </w:rPr>
        <w:t>…….K</w:t>
      </w:r>
      <w:r w:rsidR="004F37BF" w:rsidRPr="00F63A62">
        <w:rPr>
          <w:sz w:val="22"/>
          <w:szCs w:val="22"/>
        </w:rPr>
        <w:t>od pocztowy………..……</w:t>
      </w:r>
      <w:r w:rsidRPr="00F63A62">
        <w:rPr>
          <w:sz w:val="22"/>
          <w:szCs w:val="22"/>
        </w:rPr>
        <w:t>……………..</w:t>
      </w:r>
    </w:p>
    <w:p w:rsidR="00B4133B" w:rsidRPr="00F63A62" w:rsidRDefault="00B4133B" w:rsidP="004F37BF">
      <w:pPr>
        <w:spacing w:line="360" w:lineRule="auto"/>
        <w:ind w:left="720"/>
        <w:rPr>
          <w:sz w:val="22"/>
          <w:szCs w:val="22"/>
        </w:rPr>
      </w:pPr>
      <w:r w:rsidRPr="00F63A62">
        <w:rPr>
          <w:sz w:val="22"/>
          <w:szCs w:val="22"/>
        </w:rPr>
        <w:t>Gmina…………………………</w:t>
      </w:r>
      <w:r w:rsidR="00862E6F">
        <w:rPr>
          <w:sz w:val="22"/>
          <w:szCs w:val="22"/>
        </w:rPr>
        <w:t>….</w:t>
      </w:r>
      <w:r w:rsidRPr="00F63A62">
        <w:rPr>
          <w:sz w:val="22"/>
          <w:szCs w:val="22"/>
        </w:rPr>
        <w:t>………</w:t>
      </w:r>
      <w:r w:rsidR="00862E6F">
        <w:rPr>
          <w:sz w:val="22"/>
          <w:szCs w:val="22"/>
        </w:rPr>
        <w:t>.</w:t>
      </w:r>
      <w:r w:rsidRPr="00F63A62">
        <w:rPr>
          <w:sz w:val="22"/>
          <w:szCs w:val="22"/>
        </w:rPr>
        <w:t>……Powiat…………</w:t>
      </w:r>
      <w:r w:rsidR="00862E6F">
        <w:rPr>
          <w:sz w:val="22"/>
          <w:szCs w:val="22"/>
        </w:rPr>
        <w:t>…..</w:t>
      </w:r>
      <w:r w:rsidRPr="00F63A62">
        <w:rPr>
          <w:sz w:val="22"/>
          <w:szCs w:val="22"/>
        </w:rPr>
        <w:t>………………</w:t>
      </w:r>
      <w:r w:rsidR="00862E6F">
        <w:rPr>
          <w:sz w:val="22"/>
          <w:szCs w:val="22"/>
        </w:rPr>
        <w:t>.</w:t>
      </w:r>
      <w:r w:rsidRPr="00F63A62">
        <w:rPr>
          <w:sz w:val="22"/>
          <w:szCs w:val="22"/>
        </w:rPr>
        <w:t>…………</w:t>
      </w:r>
    </w:p>
    <w:p w:rsidR="004F37BF" w:rsidRPr="00F63A62" w:rsidRDefault="00A30C56" w:rsidP="004F37BF">
      <w:pPr>
        <w:spacing w:line="360" w:lineRule="auto"/>
        <w:ind w:left="720"/>
        <w:rPr>
          <w:sz w:val="22"/>
          <w:szCs w:val="22"/>
        </w:rPr>
      </w:pPr>
      <w:r w:rsidRPr="00F63A62">
        <w:rPr>
          <w:sz w:val="22"/>
          <w:szCs w:val="22"/>
        </w:rPr>
        <w:t>ul./os…</w:t>
      </w:r>
      <w:r w:rsidR="004F37BF" w:rsidRPr="00F63A62">
        <w:rPr>
          <w:sz w:val="22"/>
          <w:szCs w:val="22"/>
        </w:rPr>
        <w:t>………………………</w:t>
      </w:r>
      <w:r w:rsidR="00E000BF" w:rsidRPr="00F63A62">
        <w:rPr>
          <w:sz w:val="22"/>
          <w:szCs w:val="22"/>
        </w:rPr>
        <w:t>……………</w:t>
      </w:r>
      <w:r w:rsidR="00862E6F">
        <w:rPr>
          <w:sz w:val="22"/>
          <w:szCs w:val="22"/>
        </w:rPr>
        <w:t>……</w:t>
      </w:r>
      <w:r w:rsidR="00E000BF" w:rsidRPr="00F63A62">
        <w:rPr>
          <w:sz w:val="22"/>
          <w:szCs w:val="22"/>
        </w:rPr>
        <w:t>…………</w:t>
      </w:r>
      <w:r w:rsidR="004F37BF" w:rsidRPr="00F63A62">
        <w:rPr>
          <w:sz w:val="22"/>
          <w:szCs w:val="22"/>
        </w:rPr>
        <w:t>………</w:t>
      </w:r>
      <w:r w:rsidR="00E000BF" w:rsidRPr="00F63A62">
        <w:rPr>
          <w:sz w:val="22"/>
          <w:szCs w:val="22"/>
        </w:rPr>
        <w:t>……...</w:t>
      </w:r>
      <w:r w:rsidR="004F37BF" w:rsidRPr="00F63A62">
        <w:rPr>
          <w:sz w:val="22"/>
          <w:szCs w:val="22"/>
        </w:rPr>
        <w:t>…</w:t>
      </w:r>
      <w:r w:rsidR="00E000BF" w:rsidRPr="00F63A62">
        <w:rPr>
          <w:sz w:val="22"/>
          <w:szCs w:val="22"/>
        </w:rPr>
        <w:t>.nr ……</w:t>
      </w:r>
      <w:r w:rsidR="008E4324" w:rsidRPr="00F63A62">
        <w:rPr>
          <w:sz w:val="22"/>
          <w:szCs w:val="22"/>
        </w:rPr>
        <w:t>…</w:t>
      </w:r>
      <w:r w:rsidR="00862E6F">
        <w:rPr>
          <w:sz w:val="22"/>
          <w:szCs w:val="22"/>
        </w:rPr>
        <w:t>…</w:t>
      </w:r>
      <w:r w:rsidR="008E4324" w:rsidRPr="00F63A62">
        <w:rPr>
          <w:sz w:val="22"/>
          <w:szCs w:val="22"/>
        </w:rPr>
        <w:t>…</w:t>
      </w:r>
      <w:r w:rsidR="00E000BF" w:rsidRPr="00F63A62">
        <w:rPr>
          <w:sz w:val="22"/>
          <w:szCs w:val="22"/>
        </w:rPr>
        <w:t>..</w:t>
      </w:r>
      <w:r w:rsidR="008E4324" w:rsidRPr="00F63A62">
        <w:rPr>
          <w:sz w:val="22"/>
          <w:szCs w:val="22"/>
        </w:rPr>
        <w:t>…</w:t>
      </w:r>
    </w:p>
    <w:p w:rsidR="000A21F0" w:rsidRPr="00F63A62" w:rsidRDefault="00567B6B" w:rsidP="00B4133B">
      <w:pPr>
        <w:pStyle w:val="Akapitzlist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F63A62">
        <w:rPr>
          <w:sz w:val="22"/>
          <w:szCs w:val="22"/>
        </w:rPr>
        <w:t>Adres e-mail………………………</w:t>
      </w:r>
      <w:r w:rsidR="00862E6F">
        <w:rPr>
          <w:sz w:val="22"/>
          <w:szCs w:val="22"/>
        </w:rPr>
        <w:t>…</w:t>
      </w:r>
      <w:r w:rsidRPr="00F63A62">
        <w:rPr>
          <w:sz w:val="22"/>
          <w:szCs w:val="22"/>
        </w:rPr>
        <w:t>…</w:t>
      </w:r>
      <w:r w:rsidR="00862E6F">
        <w:rPr>
          <w:sz w:val="22"/>
          <w:szCs w:val="22"/>
        </w:rPr>
        <w:t>...</w:t>
      </w:r>
      <w:r w:rsidRPr="00F63A62">
        <w:rPr>
          <w:sz w:val="22"/>
          <w:szCs w:val="22"/>
        </w:rPr>
        <w:t>……numer telefonu……</w:t>
      </w:r>
      <w:r w:rsidR="00862E6F">
        <w:rPr>
          <w:sz w:val="22"/>
          <w:szCs w:val="22"/>
        </w:rPr>
        <w:t>….</w:t>
      </w:r>
      <w:r w:rsidRPr="00F63A62">
        <w:rPr>
          <w:sz w:val="22"/>
          <w:szCs w:val="22"/>
        </w:rPr>
        <w:t>………</w:t>
      </w:r>
      <w:r w:rsidR="00862E6F">
        <w:rPr>
          <w:sz w:val="22"/>
          <w:szCs w:val="22"/>
        </w:rPr>
        <w:t>.</w:t>
      </w:r>
      <w:r w:rsidRPr="00F63A62">
        <w:rPr>
          <w:sz w:val="22"/>
          <w:szCs w:val="22"/>
        </w:rPr>
        <w:t>……………….</w:t>
      </w:r>
    </w:p>
    <w:p w:rsidR="00F63A62" w:rsidRDefault="00567B6B" w:rsidP="00F63A62">
      <w:pPr>
        <w:pStyle w:val="Akapitzlist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F63A62">
        <w:rPr>
          <w:sz w:val="22"/>
          <w:szCs w:val="22"/>
        </w:rPr>
        <w:t>Imię ojca……</w:t>
      </w:r>
      <w:r w:rsidR="008E4324" w:rsidRPr="00F63A62">
        <w:rPr>
          <w:sz w:val="22"/>
          <w:szCs w:val="22"/>
        </w:rPr>
        <w:t>…………………………</w:t>
      </w:r>
      <w:r w:rsidR="00F63A62" w:rsidRPr="00F63A62">
        <w:rPr>
          <w:sz w:val="22"/>
          <w:szCs w:val="22"/>
        </w:rPr>
        <w:t>…..imię matki…………</w:t>
      </w:r>
      <w:r w:rsidR="00862E6F">
        <w:rPr>
          <w:sz w:val="22"/>
          <w:szCs w:val="22"/>
        </w:rPr>
        <w:t>……….</w:t>
      </w:r>
      <w:r w:rsidR="00F63A62" w:rsidRPr="00F63A62">
        <w:rPr>
          <w:sz w:val="22"/>
          <w:szCs w:val="22"/>
        </w:rPr>
        <w:t>………………………</w:t>
      </w:r>
    </w:p>
    <w:p w:rsidR="0016325A" w:rsidRPr="00D45A53" w:rsidRDefault="0016325A" w:rsidP="00D45A53">
      <w:pPr>
        <w:ind w:left="360"/>
        <w:rPr>
          <w:sz w:val="16"/>
          <w:szCs w:val="16"/>
        </w:rPr>
      </w:pPr>
    </w:p>
    <w:p w:rsidR="00B11333" w:rsidRDefault="00B11333" w:rsidP="00B11333">
      <w:pPr>
        <w:spacing w:line="360" w:lineRule="auto"/>
        <w:rPr>
          <w:b/>
        </w:rPr>
      </w:pPr>
      <w:r w:rsidRPr="004F37BF">
        <w:rPr>
          <w:b/>
        </w:rPr>
        <w:t>DANE RODZICÓW/OPIEKUNÓW PRA</w:t>
      </w:r>
      <w:r>
        <w:rPr>
          <w:b/>
        </w:rPr>
        <w:t>W</w:t>
      </w:r>
      <w:r w:rsidRPr="004F37BF">
        <w:rPr>
          <w:b/>
        </w:rPr>
        <w:t>NYCH</w:t>
      </w:r>
      <w:r>
        <w:rPr>
          <w:b/>
        </w:rPr>
        <w:t xml:space="preserve"> (dotyczy osób niepełnoletnich)</w:t>
      </w:r>
      <w:r w:rsidR="00D45A53">
        <w:rPr>
          <w:b/>
        </w:rPr>
        <w:t>*</w:t>
      </w:r>
      <w:r>
        <w:rPr>
          <w:b/>
        </w:rPr>
        <w:t>:</w:t>
      </w:r>
      <w:r w:rsidRPr="004F37BF">
        <w:rPr>
          <w:b/>
        </w:rPr>
        <w:t xml:space="preserve"> </w:t>
      </w:r>
    </w:p>
    <w:p w:rsidR="00B11333" w:rsidRPr="008E4324" w:rsidRDefault="00B11333" w:rsidP="00B11333">
      <w:pPr>
        <w:numPr>
          <w:ilvl w:val="0"/>
          <w:numId w:val="6"/>
        </w:numPr>
        <w:spacing w:line="360" w:lineRule="auto"/>
        <w:rPr>
          <w:b/>
        </w:rPr>
      </w:pPr>
      <w:r>
        <w:t>Imię i nazwisko ojca/opiekuna prawnego: ….....……………………………………….</w:t>
      </w:r>
    </w:p>
    <w:p w:rsidR="00B11333" w:rsidRDefault="00B11333" w:rsidP="00B11333">
      <w:pPr>
        <w:spacing w:line="360" w:lineRule="auto"/>
        <w:ind w:left="720"/>
      </w:pPr>
      <w:r>
        <w:t>Adres zamieszkania:…………………………………………………………………….</w:t>
      </w:r>
    </w:p>
    <w:p w:rsidR="00B11333" w:rsidRDefault="00B11333" w:rsidP="00B11333">
      <w:pPr>
        <w:spacing w:line="360" w:lineRule="auto"/>
        <w:ind w:left="720"/>
      </w:pPr>
      <w:r>
        <w:t>Adres e-mail:…………………..…………..…....numer telefonu:……..….……………</w:t>
      </w:r>
    </w:p>
    <w:p w:rsidR="00B11333" w:rsidRDefault="00B11333" w:rsidP="00B11333">
      <w:pPr>
        <w:numPr>
          <w:ilvl w:val="0"/>
          <w:numId w:val="6"/>
        </w:numPr>
        <w:spacing w:line="360" w:lineRule="auto"/>
      </w:pPr>
      <w:r>
        <w:t>Imię i nazwisko matki/opiekuna prawnego: ….………………………………………...</w:t>
      </w:r>
    </w:p>
    <w:p w:rsidR="00B11333" w:rsidRDefault="00B11333" w:rsidP="00B11333">
      <w:pPr>
        <w:spacing w:line="360" w:lineRule="auto"/>
        <w:ind w:left="708"/>
      </w:pPr>
      <w:r>
        <w:t>Adres zamieszkania: …………………………………………………………………….</w:t>
      </w:r>
    </w:p>
    <w:p w:rsidR="00B11333" w:rsidRPr="00A53865" w:rsidRDefault="00D45A53" w:rsidP="00B11333">
      <w:pPr>
        <w:spacing w:line="360" w:lineRule="auto"/>
      </w:pPr>
      <w:r>
        <w:t xml:space="preserve">           </w:t>
      </w:r>
      <w:r w:rsidR="00B11333">
        <w:t>Adres e-mail………………………………….....numer telefonu……………………….</w:t>
      </w:r>
    </w:p>
    <w:p w:rsidR="00000A61" w:rsidRDefault="00000A61" w:rsidP="008203B7">
      <w:pPr>
        <w:spacing w:line="360" w:lineRule="auto"/>
        <w:rPr>
          <w:b/>
        </w:rPr>
      </w:pPr>
    </w:p>
    <w:p w:rsidR="008E4324" w:rsidRPr="008E4324" w:rsidRDefault="008E4324" w:rsidP="008203B7">
      <w:pPr>
        <w:spacing w:line="360" w:lineRule="auto"/>
        <w:rPr>
          <w:b/>
        </w:rPr>
      </w:pPr>
      <w:r w:rsidRPr="008E4324">
        <w:rPr>
          <w:b/>
        </w:rPr>
        <w:t xml:space="preserve">NAZWA I ADRES UKOŃCZONEJ </w:t>
      </w:r>
      <w:r w:rsidR="003C0C8C">
        <w:rPr>
          <w:b/>
        </w:rPr>
        <w:t xml:space="preserve"> BRANŻOWEJ </w:t>
      </w:r>
      <w:r w:rsidRPr="008E4324">
        <w:rPr>
          <w:b/>
        </w:rPr>
        <w:t>SZKOŁY</w:t>
      </w:r>
      <w:r w:rsidR="003C0C8C">
        <w:rPr>
          <w:b/>
        </w:rPr>
        <w:t xml:space="preserve"> I STOPNIA LUB ZASADNICZEJ SZKOŁY ZAWODOWEJ</w:t>
      </w:r>
      <w:r w:rsidR="00402A3F">
        <w:rPr>
          <w:b/>
        </w:rPr>
        <w:t>:</w:t>
      </w:r>
    </w:p>
    <w:p w:rsidR="00BF7B53" w:rsidRDefault="003C0C8C" w:rsidP="00F63A62">
      <w:pPr>
        <w:spacing w:line="360" w:lineRule="auto"/>
      </w:pPr>
      <w:r>
        <w:t>rok:</w:t>
      </w:r>
      <w:r w:rsidR="008E4324">
        <w:t>……………………………………………………………………</w:t>
      </w:r>
      <w:r w:rsidR="00862E6F">
        <w:t>….</w:t>
      </w:r>
      <w:r w:rsidR="008E4324">
        <w:t>……………………...</w:t>
      </w:r>
    </w:p>
    <w:p w:rsidR="003C0C8C" w:rsidRDefault="003C0C8C" w:rsidP="00F63A62">
      <w:pPr>
        <w:spacing w:line="360" w:lineRule="auto"/>
      </w:pPr>
      <w:r>
        <w:t>zawód: …………………</w:t>
      </w:r>
      <w:r w:rsidR="003F55A5">
        <w:t>……….</w:t>
      </w:r>
      <w:r>
        <w:t>………………………………</w:t>
      </w:r>
      <w:r w:rsidR="00862E6F">
        <w:t>…….</w:t>
      </w:r>
      <w:r>
        <w:t>…………………………</w:t>
      </w:r>
    </w:p>
    <w:p w:rsidR="003C0C8C" w:rsidRDefault="003F55A5" w:rsidP="00F63A62">
      <w:pPr>
        <w:spacing w:line="360" w:lineRule="auto"/>
      </w:pPr>
      <w:r>
        <w:t>nume</w:t>
      </w:r>
      <w:r w:rsidR="003C0C8C">
        <w:t>r kwalifikacji: ……………………………………………………</w:t>
      </w:r>
      <w:r w:rsidR="00862E6F">
        <w:t>…..</w:t>
      </w:r>
      <w:r w:rsidR="003C0C8C">
        <w:t>……………………</w:t>
      </w:r>
    </w:p>
    <w:p w:rsidR="00F63A62" w:rsidRDefault="003F55A5" w:rsidP="00F63A62">
      <w:pPr>
        <w:spacing w:line="360" w:lineRule="auto"/>
      </w:pPr>
      <w:r>
        <w:t xml:space="preserve">ukończona szkoła: podstawowa / gimnazjum** </w:t>
      </w:r>
      <w:r w:rsidRPr="003F55A5">
        <w:rPr>
          <w:sz w:val="16"/>
          <w:szCs w:val="16"/>
        </w:rPr>
        <w:t>(*</w:t>
      </w:r>
      <w:r>
        <w:rPr>
          <w:sz w:val="16"/>
          <w:szCs w:val="16"/>
        </w:rPr>
        <w:t>*</w:t>
      </w:r>
      <w:r w:rsidRPr="003F55A5">
        <w:rPr>
          <w:sz w:val="16"/>
          <w:szCs w:val="16"/>
        </w:rPr>
        <w:t>niewłaściwe skreślić)</w:t>
      </w:r>
    </w:p>
    <w:p w:rsidR="003F55A5" w:rsidRDefault="003F55A5" w:rsidP="00EB230A"/>
    <w:p w:rsidR="00EB230A" w:rsidRDefault="00402A3F" w:rsidP="00EB230A">
      <w:r>
        <w:t>Żory, dnia</w:t>
      </w:r>
      <w:r w:rsidR="00F63A62">
        <w:t>………………………..</w:t>
      </w:r>
      <w:r w:rsidR="00F63A62">
        <w:tab/>
      </w:r>
    </w:p>
    <w:p w:rsidR="00EB230A" w:rsidRDefault="00EB230A" w:rsidP="00EB230A"/>
    <w:p w:rsidR="00EB230A" w:rsidRDefault="00EB230A" w:rsidP="00EB230A"/>
    <w:p w:rsidR="00402A3F" w:rsidRDefault="00F63A62" w:rsidP="00EB230A">
      <w:pPr>
        <w:rPr>
          <w:sz w:val="18"/>
          <w:szCs w:val="18"/>
        </w:rPr>
      </w:pPr>
      <w:r>
        <w:tab/>
        <w:t xml:space="preserve">           </w:t>
      </w:r>
      <w:r>
        <w:tab/>
      </w:r>
    </w:p>
    <w:p w:rsidR="00EB230A" w:rsidRPr="009C7054" w:rsidRDefault="00EB230A" w:rsidP="00EB230A">
      <w:pPr>
        <w:jc w:val="both"/>
        <w:rPr>
          <w:sz w:val="16"/>
          <w:szCs w:val="16"/>
        </w:rPr>
      </w:pPr>
      <w:r w:rsidRPr="009C7054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</w:t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…….</w:t>
      </w:r>
      <w:r w:rsidRPr="009C7054">
        <w:rPr>
          <w:sz w:val="16"/>
          <w:szCs w:val="16"/>
        </w:rPr>
        <w:t>…………………</w:t>
      </w:r>
      <w:r>
        <w:rPr>
          <w:sz w:val="16"/>
          <w:szCs w:val="16"/>
        </w:rPr>
        <w:t>.</w:t>
      </w:r>
      <w:r w:rsidRPr="009C7054">
        <w:rPr>
          <w:sz w:val="16"/>
          <w:szCs w:val="16"/>
        </w:rPr>
        <w:t>…………</w:t>
      </w:r>
      <w:r w:rsidRPr="009C7054">
        <w:rPr>
          <w:sz w:val="16"/>
          <w:szCs w:val="16"/>
        </w:rPr>
        <w:br/>
        <w:t>(data i podpis</w:t>
      </w:r>
      <w:r>
        <w:rPr>
          <w:sz w:val="16"/>
          <w:szCs w:val="16"/>
        </w:rPr>
        <w:t>y rodziców/opiekunów prawnych)</w:t>
      </w:r>
      <w:r w:rsidR="003F55A5">
        <w:rPr>
          <w:sz w:val="16"/>
          <w:szCs w:val="16"/>
        </w:rPr>
        <w:t>*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r w:rsidRPr="009C7054">
        <w:rPr>
          <w:sz w:val="16"/>
          <w:szCs w:val="16"/>
        </w:rPr>
        <w:t xml:space="preserve">(data i podpis kandydata) </w:t>
      </w:r>
    </w:p>
    <w:p w:rsidR="00EB230A" w:rsidRDefault="00EB230A" w:rsidP="00EB230A">
      <w:pPr>
        <w:rPr>
          <w:sz w:val="18"/>
          <w:szCs w:val="18"/>
        </w:rPr>
      </w:pPr>
    </w:p>
    <w:p w:rsidR="009C7054" w:rsidRDefault="009C7054" w:rsidP="00CD4D49"/>
    <w:p w:rsidR="009A2E28" w:rsidRPr="008169EA" w:rsidRDefault="008169EA" w:rsidP="008169EA">
      <w:pPr>
        <w:spacing w:line="276" w:lineRule="auto"/>
        <w:jc w:val="center"/>
        <w:rPr>
          <w:b/>
        </w:rPr>
      </w:pPr>
      <w:r w:rsidRPr="008169EA">
        <w:rPr>
          <w:b/>
        </w:rPr>
        <w:t>Oświadczenie</w:t>
      </w:r>
    </w:p>
    <w:p w:rsidR="001D3C22" w:rsidRDefault="008169EA" w:rsidP="00E51310">
      <w:pPr>
        <w:ind w:firstLine="708"/>
        <w:jc w:val="both"/>
      </w:pPr>
      <w:r>
        <w:t xml:space="preserve">Oświadczam, że przed rozpoczęciem nauki zapoznam się ze Statutem Centrum Kształcenia Zawodowego i Ustawicznego w Żorach oraz prawem wewnątrzszkolnym dostępnym na stronie internetowej szkoły </w:t>
      </w:r>
      <w:hyperlink r:id="rId8" w:history="1">
        <w:r w:rsidRPr="001B1B11">
          <w:rPr>
            <w:rStyle w:val="Hipercze"/>
          </w:rPr>
          <w:t>www.ckziu.zory.pl</w:t>
        </w:r>
      </w:hyperlink>
      <w:r>
        <w:t xml:space="preserve"> oraz na stronie biuletynu informacji publicznej </w:t>
      </w:r>
      <w:hyperlink r:id="rId9" w:history="1">
        <w:r w:rsidRPr="001B1B11">
          <w:rPr>
            <w:rStyle w:val="Hipercze"/>
          </w:rPr>
          <w:t>www.ckziu.zory.bip.net.pl</w:t>
        </w:r>
      </w:hyperlink>
      <w:r>
        <w:t>. Jednocześnie oświadczam, że będę zapoznawał/a się z każdorazowymi zmianami</w:t>
      </w:r>
      <w:r w:rsidR="001D3C22">
        <w:t xml:space="preserve"> ww. aktach prawnych. </w:t>
      </w:r>
    </w:p>
    <w:p w:rsidR="001D3C22" w:rsidRDefault="001D3C22" w:rsidP="00E51310">
      <w:pPr>
        <w:jc w:val="right"/>
      </w:pPr>
      <w:r>
        <w:tab/>
      </w:r>
      <w:r>
        <w:tab/>
      </w:r>
      <w:r>
        <w:tab/>
      </w:r>
    </w:p>
    <w:p w:rsidR="00E92ED9" w:rsidRPr="009C7054" w:rsidRDefault="006F4995" w:rsidP="00E92ED9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D3C22" w:rsidRPr="009C7054">
        <w:rPr>
          <w:sz w:val="16"/>
          <w:szCs w:val="16"/>
        </w:rPr>
        <w:tab/>
      </w:r>
      <w:r w:rsidR="001D3C22" w:rsidRPr="009C7054">
        <w:rPr>
          <w:sz w:val="16"/>
          <w:szCs w:val="16"/>
        </w:rPr>
        <w:tab/>
      </w:r>
      <w:r w:rsidR="001D3C22" w:rsidRPr="009C7054">
        <w:rPr>
          <w:sz w:val="16"/>
          <w:szCs w:val="16"/>
        </w:rPr>
        <w:tab/>
      </w:r>
      <w:r w:rsidR="001D3C22" w:rsidRPr="009C7054">
        <w:rPr>
          <w:sz w:val="16"/>
          <w:szCs w:val="16"/>
        </w:rPr>
        <w:tab/>
      </w:r>
      <w:r w:rsidR="009C7054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br/>
      </w:r>
      <w:r w:rsidR="00E92ED9" w:rsidRPr="009C7054">
        <w:rPr>
          <w:sz w:val="16"/>
          <w:szCs w:val="16"/>
        </w:rPr>
        <w:t>………………………………</w:t>
      </w:r>
      <w:r w:rsidR="00E92ED9">
        <w:rPr>
          <w:sz w:val="16"/>
          <w:szCs w:val="16"/>
        </w:rPr>
        <w:t>……………</w:t>
      </w:r>
      <w:r w:rsidR="00E92ED9" w:rsidRPr="009C7054">
        <w:rPr>
          <w:sz w:val="16"/>
          <w:szCs w:val="16"/>
        </w:rPr>
        <w:tab/>
      </w:r>
      <w:r w:rsidR="00E92ED9" w:rsidRPr="009C7054">
        <w:rPr>
          <w:sz w:val="16"/>
          <w:szCs w:val="16"/>
        </w:rPr>
        <w:tab/>
      </w:r>
      <w:r w:rsidR="00E92ED9" w:rsidRPr="009C7054">
        <w:rPr>
          <w:sz w:val="16"/>
          <w:szCs w:val="16"/>
        </w:rPr>
        <w:tab/>
      </w:r>
      <w:r w:rsidR="00E92ED9" w:rsidRPr="009C7054">
        <w:rPr>
          <w:sz w:val="16"/>
          <w:szCs w:val="16"/>
        </w:rPr>
        <w:tab/>
      </w:r>
      <w:r w:rsidR="00E92ED9" w:rsidRPr="009C7054">
        <w:rPr>
          <w:sz w:val="16"/>
          <w:szCs w:val="16"/>
        </w:rPr>
        <w:tab/>
      </w:r>
      <w:r w:rsidR="00E92ED9">
        <w:rPr>
          <w:sz w:val="16"/>
          <w:szCs w:val="16"/>
        </w:rPr>
        <w:t xml:space="preserve">                               …….</w:t>
      </w:r>
      <w:r w:rsidR="00E92ED9" w:rsidRPr="009C7054">
        <w:rPr>
          <w:sz w:val="16"/>
          <w:szCs w:val="16"/>
        </w:rPr>
        <w:t>…………………</w:t>
      </w:r>
      <w:r w:rsidR="00E92ED9">
        <w:rPr>
          <w:sz w:val="16"/>
          <w:szCs w:val="16"/>
        </w:rPr>
        <w:t>.</w:t>
      </w:r>
      <w:r w:rsidR="00E92ED9" w:rsidRPr="009C7054">
        <w:rPr>
          <w:sz w:val="16"/>
          <w:szCs w:val="16"/>
        </w:rPr>
        <w:t>…………</w:t>
      </w:r>
      <w:r w:rsidR="00E92ED9" w:rsidRPr="009C7054">
        <w:rPr>
          <w:sz w:val="16"/>
          <w:szCs w:val="16"/>
        </w:rPr>
        <w:br/>
        <w:t>(data i podpis</w:t>
      </w:r>
      <w:r w:rsidR="00E92ED9">
        <w:rPr>
          <w:sz w:val="16"/>
          <w:szCs w:val="16"/>
        </w:rPr>
        <w:t>y rodziców/opiekunów prawnych)</w:t>
      </w:r>
      <w:r w:rsidR="003F55A5">
        <w:rPr>
          <w:sz w:val="16"/>
          <w:szCs w:val="16"/>
        </w:rPr>
        <w:t>*</w:t>
      </w:r>
      <w:r w:rsidR="00E92ED9">
        <w:rPr>
          <w:sz w:val="16"/>
          <w:szCs w:val="16"/>
        </w:rPr>
        <w:tab/>
      </w:r>
      <w:r w:rsidR="00E92ED9">
        <w:rPr>
          <w:sz w:val="16"/>
          <w:szCs w:val="16"/>
        </w:rPr>
        <w:tab/>
      </w:r>
      <w:r w:rsidR="00E92ED9">
        <w:rPr>
          <w:sz w:val="16"/>
          <w:szCs w:val="16"/>
        </w:rPr>
        <w:tab/>
      </w:r>
      <w:r w:rsidR="00E92ED9">
        <w:rPr>
          <w:sz w:val="16"/>
          <w:szCs w:val="16"/>
        </w:rPr>
        <w:tab/>
      </w:r>
      <w:r w:rsidR="00E92ED9">
        <w:rPr>
          <w:sz w:val="16"/>
          <w:szCs w:val="16"/>
        </w:rPr>
        <w:tab/>
        <w:t xml:space="preserve">             </w:t>
      </w:r>
      <w:r w:rsidR="00E92ED9" w:rsidRPr="009C7054">
        <w:rPr>
          <w:sz w:val="16"/>
          <w:szCs w:val="16"/>
        </w:rPr>
        <w:t xml:space="preserve">(data i podpis kandydata) </w:t>
      </w:r>
    </w:p>
    <w:p w:rsidR="001D3C22" w:rsidRPr="009C7054" w:rsidRDefault="001D3C22" w:rsidP="00E51310">
      <w:pPr>
        <w:jc w:val="both"/>
        <w:rPr>
          <w:sz w:val="16"/>
          <w:szCs w:val="16"/>
        </w:rPr>
      </w:pPr>
    </w:p>
    <w:p w:rsidR="009A2E28" w:rsidRDefault="009A2E28" w:rsidP="00E51310"/>
    <w:p w:rsidR="001D3C22" w:rsidRDefault="00081A6D" w:rsidP="00437CE3">
      <w:pPr>
        <w:jc w:val="both"/>
        <w:rPr>
          <w:b/>
        </w:rPr>
      </w:pPr>
      <w:r w:rsidRPr="00437CE3">
        <w:rPr>
          <w:b/>
        </w:rPr>
        <w:t xml:space="preserve">WYMAGANIA BRANE POD UWAGĘ W KOLEJNYCH ETAPACH REKRUTACJI  - </w:t>
      </w:r>
      <w:r w:rsidR="003F55A5">
        <w:rPr>
          <w:b/>
        </w:rPr>
        <w:t xml:space="preserve">(jeżeli zaznaczono TAK </w:t>
      </w:r>
      <w:r w:rsidR="00DE42AE">
        <w:rPr>
          <w:b/>
        </w:rPr>
        <w:t xml:space="preserve">do wniosku należy dołączyć </w:t>
      </w:r>
      <w:r w:rsidR="003F55A5">
        <w:rPr>
          <w:b/>
        </w:rPr>
        <w:t>odpowiedni dokument</w:t>
      </w:r>
      <w:r w:rsidR="00DE42AE">
        <w:rPr>
          <w:b/>
        </w:rPr>
        <w:t>)</w:t>
      </w:r>
    </w:p>
    <w:p w:rsidR="003F55A5" w:rsidRDefault="003F55A5" w:rsidP="00437CE3">
      <w:pPr>
        <w:jc w:val="both"/>
        <w:rPr>
          <w:b/>
        </w:rPr>
      </w:pPr>
    </w:p>
    <w:p w:rsidR="003F55A5" w:rsidRDefault="003F55A5" w:rsidP="00437CE3">
      <w:pPr>
        <w:jc w:val="both"/>
        <w:rPr>
          <w:b/>
        </w:rPr>
      </w:pPr>
      <w:r>
        <w:rPr>
          <w:b/>
        </w:rPr>
        <w:t>WYPEŁNIA KANDYDAT PEŁNOLETNI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85"/>
      </w:tblGrid>
      <w:tr w:rsidR="00081A6D" w:rsidTr="00081A6D">
        <w:tc>
          <w:tcPr>
            <w:tcW w:w="7083" w:type="dxa"/>
          </w:tcPr>
          <w:p w:rsidR="00081A6D" w:rsidRDefault="00081A6D" w:rsidP="0011735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</w:rPr>
              <w:t>Problemy zdrowotne, ograniczające</w:t>
            </w:r>
            <w:r w:rsidRPr="00C17E86">
              <w:rPr>
                <w:bCs/>
              </w:rPr>
              <w:t xml:space="preserve"> możliwości wyboru kierunku kształcenia ze względu</w:t>
            </w:r>
            <w:r>
              <w:rPr>
                <w:bCs/>
              </w:rPr>
              <w:t xml:space="preserve"> na stan zdrowia, potwierdzone</w:t>
            </w:r>
            <w:r w:rsidRPr="00C17E86">
              <w:rPr>
                <w:bCs/>
              </w:rPr>
              <w:t xml:space="preserve"> opinią publicznej poradni psychologiczno-pedagogicznej, w tym publicznej poradni specjalistycznej</w:t>
            </w:r>
          </w:p>
        </w:tc>
        <w:tc>
          <w:tcPr>
            <w:tcW w:w="992" w:type="dxa"/>
          </w:tcPr>
          <w:p w:rsidR="00081A6D" w:rsidRDefault="00081A6D" w:rsidP="00081A6D">
            <w:pPr>
              <w:ind w:left="-254" w:firstLine="254"/>
              <w:jc w:val="center"/>
              <w:rPr>
                <w:b/>
                <w:sz w:val="20"/>
                <w:szCs w:val="20"/>
              </w:rPr>
            </w:pPr>
          </w:p>
          <w:p w:rsidR="00081A6D" w:rsidRDefault="00081A6D" w:rsidP="00081A6D">
            <w:pPr>
              <w:ind w:left="-254" w:firstLine="25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081A6D" w:rsidRDefault="00081A6D" w:rsidP="00081A6D">
            <w:pPr>
              <w:jc w:val="center"/>
              <w:rPr>
                <w:b/>
                <w:sz w:val="20"/>
                <w:szCs w:val="20"/>
              </w:rPr>
            </w:pPr>
          </w:p>
          <w:p w:rsidR="00081A6D" w:rsidRDefault="00081A6D" w:rsidP="00081A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117353" w:rsidTr="00403662">
        <w:tc>
          <w:tcPr>
            <w:tcW w:w="9060" w:type="dxa"/>
            <w:gridSpan w:val="3"/>
          </w:tcPr>
          <w:p w:rsidR="00117353" w:rsidRPr="00117353" w:rsidRDefault="00117353" w:rsidP="0011735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117353">
              <w:rPr>
                <w:b/>
                <w:sz w:val="20"/>
                <w:szCs w:val="20"/>
              </w:rPr>
              <w:t xml:space="preserve">ODATKOWE INFORMACJE O </w:t>
            </w:r>
            <w:r w:rsidR="003F55A5">
              <w:rPr>
                <w:b/>
                <w:sz w:val="20"/>
                <w:szCs w:val="20"/>
              </w:rPr>
              <w:t>KANDYDACIE</w:t>
            </w:r>
          </w:p>
        </w:tc>
      </w:tr>
      <w:tr w:rsidR="00117353" w:rsidTr="00081A6D">
        <w:tc>
          <w:tcPr>
            <w:tcW w:w="7083" w:type="dxa"/>
          </w:tcPr>
          <w:p w:rsidR="00117353" w:rsidRDefault="0010109F" w:rsidP="0010109F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wielodzietność rodziny kandydata</w:t>
            </w:r>
          </w:p>
        </w:tc>
        <w:tc>
          <w:tcPr>
            <w:tcW w:w="992" w:type="dxa"/>
          </w:tcPr>
          <w:p w:rsidR="00117353" w:rsidRPr="0010109F" w:rsidRDefault="0010109F" w:rsidP="00DB4A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117353" w:rsidRPr="0010109F" w:rsidRDefault="0010109F" w:rsidP="00DB4A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NIE</w:t>
            </w:r>
          </w:p>
        </w:tc>
      </w:tr>
      <w:tr w:rsidR="00117353" w:rsidTr="00081A6D">
        <w:tc>
          <w:tcPr>
            <w:tcW w:w="7083" w:type="dxa"/>
          </w:tcPr>
          <w:p w:rsidR="00117353" w:rsidRDefault="0010109F" w:rsidP="0010109F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niepełnosprawność kandydata</w:t>
            </w:r>
          </w:p>
        </w:tc>
        <w:tc>
          <w:tcPr>
            <w:tcW w:w="992" w:type="dxa"/>
          </w:tcPr>
          <w:p w:rsidR="00117353" w:rsidRPr="0010109F" w:rsidRDefault="0010109F" w:rsidP="00DB4A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117353" w:rsidRPr="0010109F" w:rsidRDefault="0010109F" w:rsidP="00DB4A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NIE</w:t>
            </w:r>
          </w:p>
        </w:tc>
      </w:tr>
      <w:tr w:rsidR="0010109F" w:rsidTr="00323471">
        <w:tc>
          <w:tcPr>
            <w:tcW w:w="9060" w:type="dxa"/>
            <w:gridSpan w:val="3"/>
          </w:tcPr>
          <w:p w:rsidR="0010109F" w:rsidRDefault="0010109F" w:rsidP="00DB4AE1">
            <w:pPr>
              <w:spacing w:line="276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117353">
              <w:rPr>
                <w:b/>
                <w:sz w:val="20"/>
                <w:szCs w:val="20"/>
              </w:rPr>
              <w:t xml:space="preserve">ODATKOWE INFORMACJE O </w:t>
            </w:r>
            <w:r w:rsidR="003F55A5">
              <w:rPr>
                <w:b/>
                <w:sz w:val="20"/>
                <w:szCs w:val="20"/>
              </w:rPr>
              <w:t>KANDYDACIE</w:t>
            </w:r>
          </w:p>
        </w:tc>
      </w:tr>
      <w:tr w:rsidR="0010109F" w:rsidTr="00081A6D">
        <w:tc>
          <w:tcPr>
            <w:tcW w:w="7083" w:type="dxa"/>
          </w:tcPr>
          <w:p w:rsidR="0010109F" w:rsidRPr="00C17E86" w:rsidRDefault="0010109F" w:rsidP="0010109F">
            <w:pPr>
              <w:spacing w:line="276" w:lineRule="auto"/>
              <w:jc w:val="both"/>
              <w:rPr>
                <w:bCs/>
              </w:rPr>
            </w:pPr>
            <w:r w:rsidRPr="00C17E86">
              <w:rPr>
                <w:bCs/>
              </w:rPr>
              <w:t>niepełnosprawność dziecka kandydata</w:t>
            </w:r>
          </w:p>
        </w:tc>
        <w:tc>
          <w:tcPr>
            <w:tcW w:w="992" w:type="dxa"/>
          </w:tcPr>
          <w:p w:rsidR="0010109F" w:rsidRPr="0010109F" w:rsidRDefault="0010109F" w:rsidP="00DB4A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10109F" w:rsidRPr="0010109F" w:rsidRDefault="0010109F" w:rsidP="00DB4A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NIE</w:t>
            </w:r>
          </w:p>
        </w:tc>
      </w:tr>
      <w:tr w:rsidR="0010109F" w:rsidTr="00081A6D">
        <w:tc>
          <w:tcPr>
            <w:tcW w:w="7083" w:type="dxa"/>
          </w:tcPr>
          <w:p w:rsidR="0010109F" w:rsidRPr="00C17E86" w:rsidRDefault="0010109F" w:rsidP="0010109F">
            <w:pPr>
              <w:spacing w:line="276" w:lineRule="auto"/>
              <w:jc w:val="both"/>
              <w:rPr>
                <w:bCs/>
              </w:rPr>
            </w:pPr>
            <w:r w:rsidRPr="00C17E86">
              <w:rPr>
                <w:bCs/>
              </w:rPr>
              <w:t>niepełnosprawność innej osoby bliskiej, nad którą kandydat sprawuje opiekę</w:t>
            </w:r>
          </w:p>
        </w:tc>
        <w:tc>
          <w:tcPr>
            <w:tcW w:w="992" w:type="dxa"/>
          </w:tcPr>
          <w:p w:rsidR="0010109F" w:rsidRPr="0010109F" w:rsidRDefault="0010109F" w:rsidP="00DB4A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10109F" w:rsidRPr="0010109F" w:rsidRDefault="0010109F" w:rsidP="00DB4A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NIE</w:t>
            </w:r>
          </w:p>
        </w:tc>
      </w:tr>
      <w:tr w:rsidR="0010109F" w:rsidTr="00081A6D">
        <w:tc>
          <w:tcPr>
            <w:tcW w:w="7083" w:type="dxa"/>
          </w:tcPr>
          <w:p w:rsidR="0010109F" w:rsidRPr="00C17E86" w:rsidRDefault="0010109F" w:rsidP="0010109F">
            <w:pPr>
              <w:spacing w:line="276" w:lineRule="auto"/>
              <w:jc w:val="both"/>
              <w:rPr>
                <w:bCs/>
              </w:rPr>
            </w:pPr>
            <w:r w:rsidRPr="00C17E86">
              <w:rPr>
                <w:bCs/>
              </w:rPr>
              <w:t>samotne wychowywanie dziecka przez kandydata</w:t>
            </w:r>
          </w:p>
        </w:tc>
        <w:tc>
          <w:tcPr>
            <w:tcW w:w="992" w:type="dxa"/>
          </w:tcPr>
          <w:p w:rsidR="0010109F" w:rsidRPr="0010109F" w:rsidRDefault="0010109F" w:rsidP="00DB4A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10109F" w:rsidRPr="0010109F" w:rsidRDefault="0010109F" w:rsidP="00DB4A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NIE</w:t>
            </w:r>
          </w:p>
        </w:tc>
      </w:tr>
    </w:tbl>
    <w:p w:rsidR="00DB4AE1" w:rsidRDefault="00DB4AE1" w:rsidP="0010109F">
      <w:pPr>
        <w:ind w:firstLine="708"/>
        <w:jc w:val="both"/>
        <w:rPr>
          <w:sz w:val="16"/>
          <w:szCs w:val="16"/>
        </w:rPr>
      </w:pPr>
    </w:p>
    <w:p w:rsidR="00DB4AE1" w:rsidRDefault="00DB4AE1" w:rsidP="00DB4AE1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</w:p>
    <w:p w:rsidR="0016325A" w:rsidRDefault="0016325A" w:rsidP="00DB4AE1">
      <w:pPr>
        <w:ind w:firstLine="708"/>
        <w:jc w:val="right"/>
        <w:rPr>
          <w:sz w:val="16"/>
          <w:szCs w:val="16"/>
        </w:rPr>
      </w:pPr>
    </w:p>
    <w:p w:rsidR="00F84095" w:rsidRDefault="00F84095" w:rsidP="00DB4AE1">
      <w:pPr>
        <w:ind w:firstLine="708"/>
        <w:jc w:val="right"/>
        <w:rPr>
          <w:sz w:val="16"/>
          <w:szCs w:val="16"/>
        </w:rPr>
      </w:pPr>
    </w:p>
    <w:p w:rsidR="00F84095" w:rsidRDefault="00F84095" w:rsidP="00DB4AE1">
      <w:pPr>
        <w:ind w:firstLine="708"/>
        <w:jc w:val="right"/>
        <w:rPr>
          <w:sz w:val="16"/>
          <w:szCs w:val="16"/>
        </w:rPr>
      </w:pPr>
    </w:p>
    <w:p w:rsidR="00F84095" w:rsidRDefault="00F84095" w:rsidP="00DB4AE1">
      <w:pPr>
        <w:ind w:firstLine="708"/>
        <w:jc w:val="right"/>
        <w:rPr>
          <w:sz w:val="16"/>
          <w:szCs w:val="16"/>
        </w:rPr>
      </w:pPr>
    </w:p>
    <w:p w:rsidR="003F55A5" w:rsidRDefault="00DB4AE1" w:rsidP="00DB4AE1">
      <w:pPr>
        <w:ind w:firstLine="708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DB4AE1" w:rsidRDefault="00DB4AE1" w:rsidP="0010109F">
      <w:pPr>
        <w:ind w:firstLine="708"/>
        <w:jc w:val="both"/>
        <w:rPr>
          <w:b/>
        </w:rPr>
      </w:pPr>
    </w:p>
    <w:p w:rsidR="003F55A5" w:rsidRDefault="003F55A5" w:rsidP="0010109F">
      <w:pPr>
        <w:ind w:firstLine="708"/>
        <w:jc w:val="both"/>
        <w:rPr>
          <w:b/>
        </w:rPr>
      </w:pPr>
      <w:r w:rsidRPr="003F55A5">
        <w:rPr>
          <w:b/>
        </w:rPr>
        <w:t>WYPEŁNIA KANDYDAT NIEPEŁNOLETNI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85"/>
      </w:tblGrid>
      <w:tr w:rsidR="003F55A5" w:rsidTr="005F69EA">
        <w:tc>
          <w:tcPr>
            <w:tcW w:w="7083" w:type="dxa"/>
          </w:tcPr>
          <w:p w:rsidR="003F55A5" w:rsidRDefault="003F55A5" w:rsidP="005F69E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</w:rPr>
              <w:t>Problemy zdrowotne, ograniczające</w:t>
            </w:r>
            <w:r w:rsidRPr="00C17E86">
              <w:rPr>
                <w:bCs/>
              </w:rPr>
              <w:t xml:space="preserve"> możliwości wyboru kierunku kształcenia ze względu</w:t>
            </w:r>
            <w:r>
              <w:rPr>
                <w:bCs/>
              </w:rPr>
              <w:t xml:space="preserve"> na stan zdrowia, potwierdzone</w:t>
            </w:r>
            <w:r w:rsidRPr="00C17E86">
              <w:rPr>
                <w:bCs/>
              </w:rPr>
              <w:t xml:space="preserve"> opinią publicznej poradni psychologiczno-pedagogicznej, w tym publicznej poradni specjalistycznej</w:t>
            </w:r>
          </w:p>
        </w:tc>
        <w:tc>
          <w:tcPr>
            <w:tcW w:w="992" w:type="dxa"/>
          </w:tcPr>
          <w:p w:rsidR="003F55A5" w:rsidRDefault="003F55A5" w:rsidP="005F69EA">
            <w:pPr>
              <w:ind w:left="-254" w:firstLine="254"/>
              <w:jc w:val="center"/>
              <w:rPr>
                <w:b/>
                <w:sz w:val="20"/>
                <w:szCs w:val="20"/>
              </w:rPr>
            </w:pPr>
          </w:p>
          <w:p w:rsidR="003F55A5" w:rsidRDefault="003F55A5" w:rsidP="005F69EA">
            <w:pPr>
              <w:ind w:left="-254" w:firstLine="25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3F55A5" w:rsidRDefault="003F55A5" w:rsidP="005F69EA">
            <w:pPr>
              <w:jc w:val="center"/>
              <w:rPr>
                <w:b/>
                <w:sz w:val="20"/>
                <w:szCs w:val="20"/>
              </w:rPr>
            </w:pPr>
          </w:p>
          <w:p w:rsidR="003F55A5" w:rsidRDefault="003F55A5" w:rsidP="005F69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3F55A5" w:rsidTr="005F69EA">
        <w:tc>
          <w:tcPr>
            <w:tcW w:w="9060" w:type="dxa"/>
            <w:gridSpan w:val="3"/>
          </w:tcPr>
          <w:p w:rsidR="003F55A5" w:rsidRPr="00117353" w:rsidRDefault="003F55A5" w:rsidP="005F69E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117353">
              <w:rPr>
                <w:b/>
                <w:sz w:val="20"/>
                <w:szCs w:val="20"/>
              </w:rPr>
              <w:t xml:space="preserve">ODATKOWE INFORMACJE O </w:t>
            </w:r>
            <w:r w:rsidR="00DB4AE1">
              <w:rPr>
                <w:b/>
                <w:sz w:val="20"/>
                <w:szCs w:val="20"/>
              </w:rPr>
              <w:t>KANDYDACIE</w:t>
            </w:r>
          </w:p>
        </w:tc>
      </w:tr>
      <w:tr w:rsidR="003F55A5" w:rsidTr="005F69EA">
        <w:tc>
          <w:tcPr>
            <w:tcW w:w="7083" w:type="dxa"/>
          </w:tcPr>
          <w:p w:rsidR="003F55A5" w:rsidRDefault="003F55A5" w:rsidP="005F69EA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wielodzietność rodziny kandydata</w:t>
            </w:r>
          </w:p>
        </w:tc>
        <w:tc>
          <w:tcPr>
            <w:tcW w:w="992" w:type="dxa"/>
          </w:tcPr>
          <w:p w:rsidR="003F55A5" w:rsidRPr="0010109F" w:rsidRDefault="003F55A5" w:rsidP="00DB4A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3F55A5" w:rsidRPr="0010109F" w:rsidRDefault="003F55A5" w:rsidP="00DB4A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NIE</w:t>
            </w:r>
          </w:p>
        </w:tc>
      </w:tr>
      <w:tr w:rsidR="003F55A5" w:rsidTr="005F69EA">
        <w:tc>
          <w:tcPr>
            <w:tcW w:w="7083" w:type="dxa"/>
          </w:tcPr>
          <w:p w:rsidR="003F55A5" w:rsidRDefault="003F55A5" w:rsidP="005F69EA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niepełnosprawność kandydata</w:t>
            </w:r>
          </w:p>
        </w:tc>
        <w:tc>
          <w:tcPr>
            <w:tcW w:w="992" w:type="dxa"/>
          </w:tcPr>
          <w:p w:rsidR="003F55A5" w:rsidRPr="0010109F" w:rsidRDefault="003F55A5" w:rsidP="00DB4A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3F55A5" w:rsidRPr="0010109F" w:rsidRDefault="003F55A5" w:rsidP="00DB4A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NIE</w:t>
            </w:r>
          </w:p>
        </w:tc>
      </w:tr>
      <w:tr w:rsidR="003F55A5" w:rsidTr="005F69EA">
        <w:tc>
          <w:tcPr>
            <w:tcW w:w="9060" w:type="dxa"/>
            <w:gridSpan w:val="3"/>
          </w:tcPr>
          <w:p w:rsidR="003F55A5" w:rsidRDefault="003F55A5" w:rsidP="005F69EA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117353">
              <w:rPr>
                <w:b/>
                <w:sz w:val="20"/>
                <w:szCs w:val="20"/>
              </w:rPr>
              <w:t xml:space="preserve">ODATKOWE INFORMACJE O </w:t>
            </w:r>
            <w:r w:rsidR="00DB4AE1">
              <w:rPr>
                <w:b/>
                <w:sz w:val="20"/>
                <w:szCs w:val="20"/>
              </w:rPr>
              <w:t>KANDYDACIE</w:t>
            </w:r>
          </w:p>
        </w:tc>
      </w:tr>
      <w:tr w:rsidR="003F55A5" w:rsidTr="005F69EA">
        <w:tc>
          <w:tcPr>
            <w:tcW w:w="7083" w:type="dxa"/>
          </w:tcPr>
          <w:p w:rsidR="003F55A5" w:rsidRDefault="003F55A5" w:rsidP="005F69EA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niepełnosprawność jednego z rodziców kandydata</w:t>
            </w:r>
          </w:p>
        </w:tc>
        <w:tc>
          <w:tcPr>
            <w:tcW w:w="992" w:type="dxa"/>
          </w:tcPr>
          <w:p w:rsidR="003F55A5" w:rsidRPr="0010109F" w:rsidRDefault="003F55A5" w:rsidP="00DB4A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3F55A5" w:rsidRPr="0010109F" w:rsidRDefault="003F55A5" w:rsidP="00DB4A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109F">
              <w:rPr>
                <w:b/>
                <w:sz w:val="20"/>
                <w:szCs w:val="20"/>
              </w:rPr>
              <w:t>NIE</w:t>
            </w:r>
          </w:p>
        </w:tc>
      </w:tr>
      <w:tr w:rsidR="003F55A5" w:rsidTr="005F69EA">
        <w:tc>
          <w:tcPr>
            <w:tcW w:w="7083" w:type="dxa"/>
          </w:tcPr>
          <w:p w:rsidR="003F55A5" w:rsidRDefault="003F55A5" w:rsidP="005F69EA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niepełnosprawność obojga rodziców kandydata</w:t>
            </w:r>
          </w:p>
        </w:tc>
        <w:tc>
          <w:tcPr>
            <w:tcW w:w="992" w:type="dxa"/>
          </w:tcPr>
          <w:p w:rsidR="003F55A5" w:rsidRPr="0010109F" w:rsidRDefault="003F55A5" w:rsidP="00DB4A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3F55A5" w:rsidRPr="0010109F" w:rsidRDefault="003F55A5" w:rsidP="00DB4A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3F55A5" w:rsidTr="005F69EA">
        <w:tc>
          <w:tcPr>
            <w:tcW w:w="7083" w:type="dxa"/>
          </w:tcPr>
          <w:p w:rsidR="003F55A5" w:rsidRPr="00C17E86" w:rsidRDefault="003F55A5" w:rsidP="005F69EA">
            <w:pPr>
              <w:spacing w:line="276" w:lineRule="auto"/>
              <w:jc w:val="both"/>
              <w:rPr>
                <w:bCs/>
              </w:rPr>
            </w:pPr>
            <w:r w:rsidRPr="00C17E86">
              <w:rPr>
                <w:bCs/>
              </w:rPr>
              <w:t>niepełnosprawność rodzeństwa kandydata</w:t>
            </w:r>
          </w:p>
        </w:tc>
        <w:tc>
          <w:tcPr>
            <w:tcW w:w="992" w:type="dxa"/>
          </w:tcPr>
          <w:p w:rsidR="003F55A5" w:rsidRPr="0010109F" w:rsidRDefault="003F55A5" w:rsidP="00DB4A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3F55A5" w:rsidRPr="0010109F" w:rsidRDefault="003F55A5" w:rsidP="00DB4A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3F55A5" w:rsidTr="005F69EA">
        <w:tc>
          <w:tcPr>
            <w:tcW w:w="7083" w:type="dxa"/>
          </w:tcPr>
          <w:p w:rsidR="003F55A5" w:rsidRDefault="003F55A5" w:rsidP="005F69EA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samotne wychowywanie kandydata w rodzinie</w:t>
            </w:r>
          </w:p>
        </w:tc>
        <w:tc>
          <w:tcPr>
            <w:tcW w:w="992" w:type="dxa"/>
          </w:tcPr>
          <w:p w:rsidR="003F55A5" w:rsidRPr="0010109F" w:rsidRDefault="003F55A5" w:rsidP="00DB4A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3F55A5" w:rsidRPr="0010109F" w:rsidRDefault="003F55A5" w:rsidP="00DB4A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3F55A5" w:rsidTr="005F69EA">
        <w:tc>
          <w:tcPr>
            <w:tcW w:w="7083" w:type="dxa"/>
          </w:tcPr>
          <w:p w:rsidR="003F55A5" w:rsidRDefault="003F55A5" w:rsidP="005F69EA">
            <w:pPr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C17E86">
              <w:rPr>
                <w:bCs/>
              </w:rPr>
              <w:t>objęcie kandydata pieczą zastępczą</w:t>
            </w:r>
          </w:p>
        </w:tc>
        <w:tc>
          <w:tcPr>
            <w:tcW w:w="992" w:type="dxa"/>
          </w:tcPr>
          <w:p w:rsidR="003F55A5" w:rsidRPr="0010109F" w:rsidRDefault="003F55A5" w:rsidP="00DB4A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85" w:type="dxa"/>
          </w:tcPr>
          <w:p w:rsidR="003F55A5" w:rsidRPr="0010109F" w:rsidRDefault="003F55A5" w:rsidP="00DB4AE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</w:tbl>
    <w:p w:rsidR="003F55A5" w:rsidRDefault="003F55A5" w:rsidP="003F55A5">
      <w:pPr>
        <w:jc w:val="both"/>
      </w:pPr>
    </w:p>
    <w:p w:rsidR="003F55A5" w:rsidRDefault="003F55A5" w:rsidP="0010109F">
      <w:pPr>
        <w:ind w:firstLine="708"/>
        <w:jc w:val="both"/>
      </w:pPr>
    </w:p>
    <w:p w:rsidR="0010109F" w:rsidRDefault="0010109F" w:rsidP="0010109F">
      <w:pPr>
        <w:ind w:firstLine="708"/>
        <w:jc w:val="both"/>
      </w:pPr>
      <w:r>
        <w:t xml:space="preserve">Świadomy/a odpowiedzialności karnej wynikającej za składanie nieprawdziwych zeznań/danych oświadczam, że dane zawarte w niniejszym wniosku podane został zgodnie </w:t>
      </w:r>
      <w:r>
        <w:br/>
        <w:t>z prawdą, co pot</w:t>
      </w:r>
      <w:r w:rsidR="00C9509C">
        <w:t>wierdzam własnoręcznym podpisem.</w:t>
      </w:r>
    </w:p>
    <w:p w:rsidR="0010109F" w:rsidRDefault="0010109F" w:rsidP="0010109F"/>
    <w:p w:rsidR="0016325A" w:rsidRDefault="0016325A" w:rsidP="0010109F"/>
    <w:p w:rsidR="00DB4AE1" w:rsidRDefault="00DB4AE1" w:rsidP="0010109F"/>
    <w:p w:rsidR="00DB4AE1" w:rsidRPr="009C7054" w:rsidRDefault="00DB4AE1" w:rsidP="00DB4AE1">
      <w:pPr>
        <w:jc w:val="both"/>
        <w:rPr>
          <w:sz w:val="16"/>
          <w:szCs w:val="16"/>
        </w:rPr>
      </w:pPr>
      <w:r w:rsidRPr="009C7054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</w:t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…….</w:t>
      </w:r>
      <w:r w:rsidRPr="009C7054">
        <w:rPr>
          <w:sz w:val="16"/>
          <w:szCs w:val="16"/>
        </w:rPr>
        <w:t>…………………</w:t>
      </w:r>
      <w:r>
        <w:rPr>
          <w:sz w:val="16"/>
          <w:szCs w:val="16"/>
        </w:rPr>
        <w:t>.</w:t>
      </w:r>
      <w:r w:rsidRPr="009C7054">
        <w:rPr>
          <w:sz w:val="16"/>
          <w:szCs w:val="16"/>
        </w:rPr>
        <w:t>…………</w:t>
      </w:r>
      <w:r w:rsidRPr="009C7054">
        <w:rPr>
          <w:sz w:val="16"/>
          <w:szCs w:val="16"/>
        </w:rPr>
        <w:br/>
        <w:t>(data i podpis</w:t>
      </w:r>
      <w:r>
        <w:rPr>
          <w:sz w:val="16"/>
          <w:szCs w:val="16"/>
        </w:rPr>
        <w:t>y rodziców/opiekunów prawnych)*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r w:rsidRPr="009C7054">
        <w:rPr>
          <w:sz w:val="16"/>
          <w:szCs w:val="16"/>
        </w:rPr>
        <w:t xml:space="preserve">(data i podpis kandydata) </w:t>
      </w:r>
    </w:p>
    <w:p w:rsidR="00C9509C" w:rsidRDefault="00C9509C" w:rsidP="00E51310">
      <w:pPr>
        <w:spacing w:before="240" w:line="276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ZAŁĄCZNIKI DO WNIOSKU:</w:t>
      </w:r>
    </w:p>
    <w:p w:rsidR="00C9509C" w:rsidRDefault="00C9509C" w:rsidP="00C9509C">
      <w:pPr>
        <w:pStyle w:val="Akapitzlist"/>
        <w:numPr>
          <w:ilvl w:val="0"/>
          <w:numId w:val="10"/>
        </w:numPr>
        <w:spacing w:after="100" w:afterAutospacing="1"/>
        <w:jc w:val="both"/>
      </w:pPr>
      <w:r>
        <w:t xml:space="preserve">świadectwo ukończenia branżowej szkoły I stopnia </w:t>
      </w:r>
      <w:r w:rsidR="0019043A">
        <w:t>(w okresie 5 lat szkolnych p</w:t>
      </w:r>
      <w:r w:rsidR="00543CF6">
        <w:t>oprzedzających rok szkolny: 2017 – 2022</w:t>
      </w:r>
      <w:r w:rsidR="0019043A">
        <w:t xml:space="preserve">) </w:t>
      </w:r>
      <w:r>
        <w:t xml:space="preserve">lub zasadniczej szkoły zawodowej </w:t>
      </w:r>
      <w:r w:rsidR="0019043A">
        <w:t>(którzy rozpoczęli kształcenie w tej szkole począwszy od roku szkolnego 2012/2013);</w:t>
      </w:r>
    </w:p>
    <w:p w:rsidR="00C9509C" w:rsidRDefault="00C9509C" w:rsidP="00C9509C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>zaświadczenie o zawodzie nauczanym w branżowej szkole I stopnia lub zasadniczej szkoły zawodowej, którego zakres odpowiada pierwszej kwalifikacji wyodrębnionej w zawodzie nauczanym w branżowej szkole II stopnia, do której ubiegają się o przyjęcie;</w:t>
      </w:r>
    </w:p>
    <w:p w:rsidR="00C9509C" w:rsidRDefault="00C9509C" w:rsidP="00C9509C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>zaświadczenie lekarskie zawierające orzeczenie o braku przeciwskazań zdrowotnych do podjęcia praktycznej nauki zawodu – wydawane w sekretariacie po złożeniu dokumentów;</w:t>
      </w:r>
    </w:p>
    <w:p w:rsidR="00081A6D" w:rsidRDefault="00437CE3" w:rsidP="00C9509C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>dokumenty wymagane do potwierdzenia dodatkowych okoliczności wskazanych we wniosku:…………………………………………………………………………………</w:t>
      </w:r>
    </w:p>
    <w:p w:rsidR="00437CE3" w:rsidRDefault="00437CE3" w:rsidP="00C9509C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>dwie fotografie</w:t>
      </w:r>
    </w:p>
    <w:p w:rsidR="00437CE3" w:rsidRPr="00C9509C" w:rsidRDefault="00437CE3" w:rsidP="00C9509C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>inne:……………………………………………………………………………………...</w:t>
      </w:r>
    </w:p>
    <w:p w:rsidR="00E51310" w:rsidRPr="00E51310" w:rsidRDefault="00E51310" w:rsidP="00E51310">
      <w:pPr>
        <w:spacing w:before="240" w:line="276" w:lineRule="auto"/>
        <w:jc w:val="both"/>
        <w:rPr>
          <w:b/>
          <w:sz w:val="20"/>
          <w:szCs w:val="20"/>
          <w:u w:val="single"/>
        </w:rPr>
      </w:pPr>
      <w:r w:rsidRPr="00E51310">
        <w:rPr>
          <w:b/>
          <w:sz w:val="20"/>
          <w:szCs w:val="20"/>
          <w:u w:val="single"/>
        </w:rPr>
        <w:t xml:space="preserve">Klauzula informacyjna dla kandydatów na uczniów, rodziców, opiekunów, uczniów szkoły, słuchaczy  </w:t>
      </w:r>
    </w:p>
    <w:p w:rsidR="00E51310" w:rsidRPr="00E51310" w:rsidRDefault="00E51310" w:rsidP="00E51310">
      <w:pPr>
        <w:spacing w:before="240" w:line="276" w:lineRule="auto"/>
        <w:jc w:val="both"/>
        <w:rPr>
          <w:sz w:val="18"/>
          <w:szCs w:val="18"/>
        </w:rPr>
      </w:pPr>
      <w:r w:rsidRPr="00E51310">
        <w:rPr>
          <w:sz w:val="18"/>
          <w:szCs w:val="18"/>
        </w:rPr>
        <w:t>Zgodnie z art.13 Rozporządzenia Parlamentu Europejskiego i Rady (UE) 2016/</w:t>
      </w:r>
      <w:r>
        <w:rPr>
          <w:sz w:val="18"/>
          <w:szCs w:val="18"/>
        </w:rPr>
        <w:t xml:space="preserve">679 z dnia 27 kwietnia 2016 r. </w:t>
      </w:r>
      <w:r w:rsidRPr="00E51310">
        <w:rPr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danych), zwanego dalej RODO (4.5.2016 L 119/38 Dziennik Urzędowy </w:t>
      </w:r>
      <w:r>
        <w:rPr>
          <w:sz w:val="18"/>
          <w:szCs w:val="18"/>
        </w:rPr>
        <w:t>Unii Europejskiej PL)</w:t>
      </w:r>
      <w:r w:rsidRPr="00E51310">
        <w:rPr>
          <w:i/>
          <w:sz w:val="18"/>
          <w:szCs w:val="18"/>
        </w:rPr>
        <w:t xml:space="preserve"> </w:t>
      </w:r>
      <w:r w:rsidRPr="00E51310">
        <w:rPr>
          <w:sz w:val="18"/>
          <w:szCs w:val="18"/>
        </w:rPr>
        <w:t>informuję, że:</w:t>
      </w:r>
    </w:p>
    <w:p w:rsidR="00E51310" w:rsidRDefault="00E51310" w:rsidP="00E51310">
      <w:pPr>
        <w:numPr>
          <w:ilvl w:val="0"/>
          <w:numId w:val="7"/>
        </w:numPr>
        <w:tabs>
          <w:tab w:val="left" w:pos="567"/>
        </w:tabs>
        <w:ind w:left="567" w:right="168" w:hanging="425"/>
        <w:jc w:val="both"/>
        <w:rPr>
          <w:sz w:val="18"/>
          <w:szCs w:val="18"/>
        </w:rPr>
      </w:pPr>
      <w:r w:rsidRPr="00E51310">
        <w:rPr>
          <w:sz w:val="18"/>
          <w:szCs w:val="18"/>
        </w:rPr>
        <w:t>Administratore</w:t>
      </w:r>
      <w:r w:rsidR="0090382D">
        <w:rPr>
          <w:sz w:val="18"/>
          <w:szCs w:val="18"/>
        </w:rPr>
        <w:t>m danych osobowych jest</w:t>
      </w:r>
      <w:r w:rsidRPr="00E51310">
        <w:rPr>
          <w:sz w:val="18"/>
          <w:szCs w:val="18"/>
        </w:rPr>
        <w:t xml:space="preserve"> Centrum Kształcenia Zawodowego i Ustawicznego w Żorach, </w:t>
      </w:r>
      <w:r>
        <w:rPr>
          <w:sz w:val="18"/>
          <w:szCs w:val="18"/>
        </w:rPr>
        <w:br/>
      </w:r>
      <w:r w:rsidRPr="00E51310">
        <w:rPr>
          <w:sz w:val="18"/>
          <w:szCs w:val="18"/>
        </w:rPr>
        <w:t xml:space="preserve">z siedzibą w Żorach, os. Księcia Władysława 28, 44-240 Żory, tel. 32 43 45 366; e-mail: </w:t>
      </w:r>
      <w:hyperlink r:id="rId10" w:history="1">
        <w:r w:rsidRPr="00E51310">
          <w:rPr>
            <w:rStyle w:val="Hipercze"/>
            <w:b/>
            <w:sz w:val="18"/>
            <w:szCs w:val="18"/>
          </w:rPr>
          <w:t>sekretariat@ckziu.zory.pl</w:t>
        </w:r>
      </w:hyperlink>
      <w:r w:rsidRPr="00E51310">
        <w:rPr>
          <w:sz w:val="18"/>
          <w:szCs w:val="18"/>
        </w:rPr>
        <w:t>;</w:t>
      </w:r>
    </w:p>
    <w:p w:rsidR="00E51310" w:rsidRPr="00E51310" w:rsidRDefault="00E51310" w:rsidP="00E51310">
      <w:pPr>
        <w:tabs>
          <w:tab w:val="left" w:pos="567"/>
        </w:tabs>
        <w:ind w:left="567" w:right="168"/>
        <w:jc w:val="both"/>
        <w:rPr>
          <w:sz w:val="18"/>
          <w:szCs w:val="18"/>
        </w:rPr>
      </w:pPr>
    </w:p>
    <w:p w:rsidR="00E51310" w:rsidRDefault="00E51310" w:rsidP="00E51310">
      <w:pPr>
        <w:numPr>
          <w:ilvl w:val="0"/>
          <w:numId w:val="7"/>
        </w:numPr>
        <w:spacing w:after="160"/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t xml:space="preserve">Kontakt z Inspektorem Ochrony Danych: e-mail: </w:t>
      </w:r>
      <w:hyperlink r:id="rId11" w:history="1">
        <w:r w:rsidRPr="00E51310">
          <w:rPr>
            <w:rStyle w:val="Hipercze"/>
            <w:b/>
            <w:sz w:val="18"/>
            <w:szCs w:val="18"/>
          </w:rPr>
          <w:t>inspektor@ckziuzory.pl</w:t>
        </w:r>
      </w:hyperlink>
      <w:r w:rsidRPr="00E51310">
        <w:rPr>
          <w:sz w:val="18"/>
          <w:szCs w:val="18"/>
        </w:rPr>
        <w:t>;</w:t>
      </w:r>
    </w:p>
    <w:p w:rsidR="00E51310" w:rsidRPr="00E51310" w:rsidRDefault="00E51310" w:rsidP="00E51310">
      <w:pPr>
        <w:numPr>
          <w:ilvl w:val="0"/>
          <w:numId w:val="7"/>
        </w:numPr>
        <w:spacing w:after="160"/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lastRenderedPageBreak/>
        <w:t xml:space="preserve">Dane osobowe </w:t>
      </w:r>
      <w:r w:rsidRPr="00E51310">
        <w:rPr>
          <w:b/>
          <w:sz w:val="18"/>
          <w:szCs w:val="18"/>
        </w:rPr>
        <w:t>kandydata na ucznia/rodziców/opiekunów/uczniów/słuchaczy</w:t>
      </w:r>
      <w:r w:rsidRPr="00E51310">
        <w:rPr>
          <w:sz w:val="18"/>
          <w:szCs w:val="18"/>
        </w:rPr>
        <w:t xml:space="preserve"> będą przetwarzane na podstawie art. 6 ust. 1 </w:t>
      </w:r>
      <w:proofErr w:type="spellStart"/>
      <w:r w:rsidRPr="00E51310">
        <w:rPr>
          <w:sz w:val="18"/>
          <w:szCs w:val="18"/>
        </w:rPr>
        <w:t>lit.c</w:t>
      </w:r>
      <w:proofErr w:type="spellEnd"/>
      <w:r w:rsidRPr="00E51310">
        <w:rPr>
          <w:sz w:val="18"/>
          <w:szCs w:val="18"/>
        </w:rPr>
        <w:t xml:space="preserve"> RODO w celu realizacji zadań ustawowych ciążących na administratorze, określonych w Ustawie </w:t>
      </w:r>
      <w:r>
        <w:rPr>
          <w:sz w:val="18"/>
          <w:szCs w:val="18"/>
        </w:rPr>
        <w:br/>
      </w:r>
      <w:r w:rsidRPr="00E51310">
        <w:rPr>
          <w:sz w:val="18"/>
          <w:szCs w:val="18"/>
        </w:rPr>
        <w:t>z dnia 14 grudnia 2016r. Prawo oświatowe (</w:t>
      </w:r>
      <w:r w:rsidR="004B16B6" w:rsidRPr="004B16B6">
        <w:rPr>
          <w:sz w:val="18"/>
          <w:szCs w:val="18"/>
        </w:rPr>
        <w:t>Dz. U. z 2020 r. poz. 910</w:t>
      </w:r>
      <w:r w:rsidR="004B16B6">
        <w:rPr>
          <w:sz w:val="18"/>
          <w:szCs w:val="18"/>
        </w:rPr>
        <w:t xml:space="preserve">) </w:t>
      </w:r>
      <w:r w:rsidRPr="00E51310">
        <w:rPr>
          <w:sz w:val="18"/>
          <w:szCs w:val="18"/>
        </w:rPr>
        <w:t>oraz w Ustawie z dnia 7 września 1991</w:t>
      </w:r>
      <w:r w:rsidR="004B16B6">
        <w:rPr>
          <w:sz w:val="18"/>
          <w:szCs w:val="18"/>
        </w:rPr>
        <w:t xml:space="preserve"> </w:t>
      </w:r>
      <w:r w:rsidRPr="00E51310">
        <w:rPr>
          <w:sz w:val="18"/>
          <w:szCs w:val="18"/>
        </w:rPr>
        <w:t xml:space="preserve">r. </w:t>
      </w:r>
      <w:r w:rsidR="004B16B6">
        <w:rPr>
          <w:sz w:val="18"/>
          <w:szCs w:val="18"/>
        </w:rPr>
        <w:br/>
        <w:t xml:space="preserve">o systemie oświaty </w:t>
      </w:r>
      <w:r w:rsidR="004B16B6" w:rsidRPr="004B16B6">
        <w:rPr>
          <w:sz w:val="18"/>
          <w:szCs w:val="18"/>
        </w:rPr>
        <w:t>(Dz. U. z 2019 r. poz. 1481, 1818 i 2197)</w:t>
      </w:r>
      <w:r w:rsidRPr="00E51310">
        <w:rPr>
          <w:sz w:val="18"/>
          <w:szCs w:val="18"/>
        </w:rPr>
        <w:t xml:space="preserve">.) w celu przeprowadzenia postępowania rekrutacyjnego do szkoły, a następnie realizacji statutowych zadań dydaktycznych, opiekuńczych i wychowawczych w placówce.  </w:t>
      </w:r>
    </w:p>
    <w:p w:rsidR="00E51310" w:rsidRPr="00E51310" w:rsidRDefault="00E51310" w:rsidP="00E51310">
      <w:pPr>
        <w:numPr>
          <w:ilvl w:val="0"/>
          <w:numId w:val="7"/>
        </w:numPr>
        <w:spacing w:after="160"/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t xml:space="preserve">Dane osobowe </w:t>
      </w:r>
      <w:r w:rsidRPr="00E51310">
        <w:rPr>
          <w:b/>
          <w:sz w:val="18"/>
          <w:szCs w:val="18"/>
        </w:rPr>
        <w:t xml:space="preserve">kandydatów na uczniów/rodziców/opiekunów/uczniów/słuchaczy </w:t>
      </w:r>
      <w:r w:rsidRPr="00E51310">
        <w:rPr>
          <w:sz w:val="18"/>
          <w:szCs w:val="18"/>
        </w:rPr>
        <w:t xml:space="preserve">przechowywane będą przez okresy określone w Jednolitym Rzeczowym Wykazie Akt, zatwierdzonym przez Państwowe Archiwum </w:t>
      </w:r>
      <w:r>
        <w:rPr>
          <w:sz w:val="18"/>
          <w:szCs w:val="18"/>
        </w:rPr>
        <w:br/>
      </w:r>
      <w:r w:rsidRPr="00E51310">
        <w:rPr>
          <w:sz w:val="18"/>
          <w:szCs w:val="18"/>
        </w:rPr>
        <w:t xml:space="preserve">w Katowicach. </w:t>
      </w:r>
    </w:p>
    <w:p w:rsidR="00E51310" w:rsidRPr="00E51310" w:rsidRDefault="00E51310" w:rsidP="00E51310">
      <w:pPr>
        <w:numPr>
          <w:ilvl w:val="0"/>
          <w:numId w:val="7"/>
        </w:numPr>
        <w:spacing w:after="160"/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t xml:space="preserve">Odbiorcami danych osobowych </w:t>
      </w:r>
      <w:r w:rsidRPr="00E51310">
        <w:rPr>
          <w:b/>
          <w:sz w:val="18"/>
          <w:szCs w:val="18"/>
        </w:rPr>
        <w:t xml:space="preserve">kandydatów na uczniów/rodziców/opiekunów/uczniów/słuchaczy </w:t>
      </w:r>
      <w:r w:rsidRPr="00E51310">
        <w:rPr>
          <w:sz w:val="18"/>
          <w:szCs w:val="18"/>
        </w:rPr>
        <w:t>na podstawie przepisów prawa, będą wyłącznie podmioty uprawnione do uzyskania danych osobowych.</w:t>
      </w:r>
    </w:p>
    <w:p w:rsidR="00E51310" w:rsidRPr="00E51310" w:rsidRDefault="00E51310" w:rsidP="00E51310">
      <w:pPr>
        <w:numPr>
          <w:ilvl w:val="0"/>
          <w:numId w:val="7"/>
        </w:numPr>
        <w:spacing w:after="160"/>
        <w:ind w:left="567" w:right="168" w:hanging="425"/>
        <w:jc w:val="both"/>
        <w:rPr>
          <w:i/>
          <w:sz w:val="18"/>
          <w:szCs w:val="18"/>
        </w:rPr>
      </w:pPr>
      <w:r w:rsidRPr="00E51310">
        <w:rPr>
          <w:sz w:val="18"/>
          <w:szCs w:val="18"/>
        </w:rPr>
        <w:t xml:space="preserve">Zebrane dane będą przechowywane do zakończenia trwania obowiązku nauki/cyklu kształcenia, </w:t>
      </w:r>
      <w:r w:rsidRPr="00E51310">
        <w:rPr>
          <w:sz w:val="18"/>
          <w:szCs w:val="18"/>
        </w:rPr>
        <w:br/>
        <w:t>a następnie zostaną przekazane do w/w archiwum bądź zniszczone na podstawie przepisów prawa.</w:t>
      </w:r>
    </w:p>
    <w:p w:rsidR="00E51310" w:rsidRPr="00E51310" w:rsidRDefault="00E51310" w:rsidP="00E51310">
      <w:pPr>
        <w:numPr>
          <w:ilvl w:val="0"/>
          <w:numId w:val="7"/>
        </w:numPr>
        <w:spacing w:after="160"/>
        <w:ind w:left="567" w:right="168" w:hanging="425"/>
        <w:jc w:val="both"/>
        <w:rPr>
          <w:sz w:val="18"/>
          <w:szCs w:val="18"/>
        </w:rPr>
      </w:pPr>
      <w:r w:rsidRPr="00E51310">
        <w:rPr>
          <w:sz w:val="18"/>
          <w:szCs w:val="18"/>
        </w:rPr>
        <w:t>Osoba, której dane są przetwarzane ma prawo żądania od administratora dostępu do danych osobowych, prawo do ich sprostowania,</w:t>
      </w:r>
      <w:r w:rsidRPr="00E51310">
        <w:rPr>
          <w:color w:val="FF0000"/>
          <w:sz w:val="18"/>
          <w:szCs w:val="18"/>
        </w:rPr>
        <w:t xml:space="preserve"> </w:t>
      </w:r>
      <w:r w:rsidRPr="00E51310">
        <w:rPr>
          <w:sz w:val="18"/>
          <w:szCs w:val="18"/>
        </w:rPr>
        <w:t>usunięcia lub ograniczenia przetwarzania oraz prawo do cofnięcia zgody.</w:t>
      </w:r>
    </w:p>
    <w:p w:rsidR="00E51310" w:rsidRPr="00E51310" w:rsidRDefault="00E51310" w:rsidP="00E51310">
      <w:pPr>
        <w:numPr>
          <w:ilvl w:val="0"/>
          <w:numId w:val="7"/>
        </w:numPr>
        <w:spacing w:after="160"/>
        <w:ind w:left="567" w:right="170" w:hanging="425"/>
        <w:jc w:val="both"/>
        <w:rPr>
          <w:sz w:val="18"/>
          <w:szCs w:val="18"/>
        </w:rPr>
      </w:pPr>
      <w:r w:rsidRPr="00E51310">
        <w:rPr>
          <w:sz w:val="18"/>
          <w:szCs w:val="18"/>
        </w:rPr>
        <w:t>Osoba, której dane są przetwarzane ma  prawo wniesienia skargi do organu nadzorczego, tj. Prezesa Urzędu Ochrony Danych.</w:t>
      </w:r>
    </w:p>
    <w:p w:rsidR="009A2E28" w:rsidRDefault="00E51310" w:rsidP="0041663B">
      <w:pPr>
        <w:numPr>
          <w:ilvl w:val="0"/>
          <w:numId w:val="7"/>
        </w:numPr>
        <w:spacing w:after="160"/>
        <w:ind w:left="567" w:right="170" w:hanging="425"/>
        <w:jc w:val="both"/>
        <w:rPr>
          <w:sz w:val="18"/>
          <w:szCs w:val="18"/>
        </w:rPr>
      </w:pPr>
      <w:r w:rsidRPr="00E51310">
        <w:rPr>
          <w:sz w:val="18"/>
          <w:szCs w:val="18"/>
        </w:rPr>
        <w:t>Podanie danych osobowych jest wymogiem ustawowym i jest obowiązkowe ze względu na przepisy prawa oświatowego, a konsekwencją nie podania danych osobowych będzie brak możliwości realizowania obowiązku nauki/cyklu kształcenia i przetwarzania danych osobowych.</w:t>
      </w:r>
    </w:p>
    <w:p w:rsidR="009C7054" w:rsidRDefault="009C7054" w:rsidP="009C7054">
      <w:pPr>
        <w:spacing w:after="160"/>
        <w:ind w:left="142" w:right="170"/>
        <w:jc w:val="both"/>
        <w:rPr>
          <w:sz w:val="18"/>
          <w:szCs w:val="18"/>
        </w:rPr>
      </w:pPr>
    </w:p>
    <w:p w:rsidR="00DB4AE1" w:rsidRDefault="00DB4AE1" w:rsidP="009C7054">
      <w:pPr>
        <w:spacing w:after="160"/>
        <w:ind w:left="142" w:right="170"/>
        <w:jc w:val="both"/>
        <w:rPr>
          <w:sz w:val="18"/>
          <w:szCs w:val="18"/>
        </w:rPr>
      </w:pPr>
    </w:p>
    <w:p w:rsidR="00DB4AE1" w:rsidRDefault="00DB4AE1" w:rsidP="00DB4AE1"/>
    <w:p w:rsidR="00DB4AE1" w:rsidRPr="009C7054" w:rsidRDefault="00DB4AE1" w:rsidP="00DB4AE1">
      <w:pPr>
        <w:jc w:val="both"/>
        <w:rPr>
          <w:sz w:val="16"/>
          <w:szCs w:val="16"/>
        </w:rPr>
      </w:pPr>
      <w:r w:rsidRPr="009C7054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</w:t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 w:rsidRPr="009C7054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…….</w:t>
      </w:r>
      <w:r w:rsidRPr="009C7054">
        <w:rPr>
          <w:sz w:val="16"/>
          <w:szCs w:val="16"/>
        </w:rPr>
        <w:t>…………………</w:t>
      </w:r>
      <w:r>
        <w:rPr>
          <w:sz w:val="16"/>
          <w:szCs w:val="16"/>
        </w:rPr>
        <w:t>.</w:t>
      </w:r>
      <w:r w:rsidRPr="009C7054">
        <w:rPr>
          <w:sz w:val="16"/>
          <w:szCs w:val="16"/>
        </w:rPr>
        <w:t>…………</w:t>
      </w:r>
      <w:r w:rsidRPr="009C7054">
        <w:rPr>
          <w:sz w:val="16"/>
          <w:szCs w:val="16"/>
        </w:rPr>
        <w:br/>
        <w:t>(data i podpis</w:t>
      </w:r>
      <w:r>
        <w:rPr>
          <w:sz w:val="16"/>
          <w:szCs w:val="16"/>
        </w:rPr>
        <w:t>y rodziców/opiekunów prawnych)*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</w:t>
      </w:r>
      <w:r w:rsidRPr="009C7054">
        <w:rPr>
          <w:sz w:val="16"/>
          <w:szCs w:val="16"/>
        </w:rPr>
        <w:t xml:space="preserve">(data i podpis kandydata) </w:t>
      </w:r>
    </w:p>
    <w:p w:rsidR="00DB4AE1" w:rsidRDefault="00DB4AE1" w:rsidP="009C7054">
      <w:pPr>
        <w:spacing w:after="160"/>
        <w:ind w:left="142" w:right="170"/>
        <w:jc w:val="both"/>
        <w:rPr>
          <w:sz w:val="18"/>
          <w:szCs w:val="18"/>
        </w:rPr>
      </w:pPr>
    </w:p>
    <w:p w:rsidR="00117353" w:rsidRDefault="00117353" w:rsidP="009C7054">
      <w:pPr>
        <w:jc w:val="both"/>
        <w:rPr>
          <w:sz w:val="16"/>
          <w:szCs w:val="16"/>
        </w:rPr>
      </w:pPr>
    </w:p>
    <w:p w:rsidR="00DB4AE1" w:rsidRDefault="00DB4AE1" w:rsidP="009C7054">
      <w:pPr>
        <w:jc w:val="both"/>
        <w:rPr>
          <w:sz w:val="16"/>
          <w:szCs w:val="16"/>
        </w:rPr>
      </w:pPr>
    </w:p>
    <w:p w:rsidR="00DB4AE1" w:rsidRDefault="00DB4AE1" w:rsidP="009C7054">
      <w:pPr>
        <w:jc w:val="both"/>
        <w:rPr>
          <w:sz w:val="16"/>
          <w:szCs w:val="16"/>
        </w:rPr>
      </w:pPr>
    </w:p>
    <w:p w:rsidR="00DB4AE1" w:rsidRDefault="00DB4AE1" w:rsidP="009C7054">
      <w:pPr>
        <w:jc w:val="both"/>
        <w:rPr>
          <w:sz w:val="16"/>
          <w:szCs w:val="16"/>
        </w:rPr>
      </w:pPr>
    </w:p>
    <w:p w:rsidR="00DB4AE1" w:rsidRDefault="00DB4AE1" w:rsidP="009C7054">
      <w:pPr>
        <w:jc w:val="both"/>
        <w:rPr>
          <w:sz w:val="16"/>
          <w:szCs w:val="16"/>
        </w:rPr>
      </w:pPr>
    </w:p>
    <w:p w:rsidR="00DB4AE1" w:rsidRDefault="00DB4AE1" w:rsidP="009C7054">
      <w:pPr>
        <w:jc w:val="both"/>
        <w:rPr>
          <w:sz w:val="16"/>
          <w:szCs w:val="16"/>
        </w:rPr>
      </w:pPr>
    </w:p>
    <w:p w:rsidR="00DB4AE1" w:rsidRDefault="00DB4AE1" w:rsidP="009C7054">
      <w:pPr>
        <w:jc w:val="both"/>
        <w:rPr>
          <w:sz w:val="16"/>
          <w:szCs w:val="16"/>
        </w:rPr>
      </w:pPr>
    </w:p>
    <w:p w:rsidR="00DB4AE1" w:rsidRDefault="00DB4AE1" w:rsidP="009C7054">
      <w:pPr>
        <w:jc w:val="both"/>
        <w:rPr>
          <w:sz w:val="16"/>
          <w:szCs w:val="16"/>
        </w:rPr>
      </w:pPr>
    </w:p>
    <w:p w:rsidR="00DB4AE1" w:rsidRDefault="00DB4AE1" w:rsidP="009C7054">
      <w:pPr>
        <w:jc w:val="both"/>
        <w:rPr>
          <w:sz w:val="16"/>
          <w:szCs w:val="16"/>
        </w:rPr>
      </w:pPr>
    </w:p>
    <w:p w:rsidR="00DB4AE1" w:rsidRDefault="00DB4AE1" w:rsidP="009C7054">
      <w:pPr>
        <w:jc w:val="both"/>
        <w:rPr>
          <w:sz w:val="16"/>
          <w:szCs w:val="16"/>
        </w:rPr>
      </w:pPr>
    </w:p>
    <w:p w:rsidR="00DB4AE1" w:rsidRDefault="00DB4AE1" w:rsidP="00DB4AE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*dotyczy kandydatów </w:t>
      </w:r>
      <w:r w:rsidR="00000A61">
        <w:rPr>
          <w:sz w:val="16"/>
          <w:szCs w:val="16"/>
        </w:rPr>
        <w:t>nie</w:t>
      </w:r>
      <w:r>
        <w:rPr>
          <w:sz w:val="16"/>
          <w:szCs w:val="16"/>
        </w:rPr>
        <w:t>pełnoletnich</w:t>
      </w:r>
    </w:p>
    <w:p w:rsidR="00DB4AE1" w:rsidRPr="00DB4AE1" w:rsidRDefault="00DB4AE1" w:rsidP="00DB4AE1">
      <w:pPr>
        <w:jc w:val="both"/>
        <w:rPr>
          <w:sz w:val="16"/>
          <w:szCs w:val="16"/>
        </w:rPr>
      </w:pPr>
      <w:r>
        <w:rPr>
          <w:sz w:val="16"/>
          <w:szCs w:val="16"/>
        </w:rPr>
        <w:t>** niewłaściwe skreślić</w:t>
      </w:r>
    </w:p>
    <w:sectPr w:rsidR="00DB4AE1" w:rsidRPr="00DB4AE1" w:rsidSect="00DB4AE1">
      <w:headerReference w:type="default" r:id="rId12"/>
      <w:footerReference w:type="default" r:id="rId13"/>
      <w:pgSz w:w="11906" w:h="16838"/>
      <w:pgMar w:top="1418" w:right="1418" w:bottom="1276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75D" w:rsidRDefault="0028275D">
      <w:r>
        <w:separator/>
      </w:r>
    </w:p>
  </w:endnote>
  <w:endnote w:type="continuationSeparator" w:id="0">
    <w:p w:rsidR="0028275D" w:rsidRDefault="0028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673" w:rsidRPr="00402A3F" w:rsidRDefault="00402A3F" w:rsidP="00402A3F">
    <w:pPr>
      <w:pStyle w:val="Stopka"/>
      <w:jc w:val="center"/>
      <w:rPr>
        <w:b/>
      </w:rPr>
    </w:pPr>
    <w:r w:rsidRPr="00402A3F">
      <w:rPr>
        <w:b/>
      </w:rPr>
      <w:t>CKZiU – Ucz się razem z nami</w:t>
    </w:r>
    <w:r w:rsidR="008169EA">
      <w:rPr>
        <w:b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75D" w:rsidRDefault="0028275D">
      <w:r>
        <w:separator/>
      </w:r>
    </w:p>
  </w:footnote>
  <w:footnote w:type="continuationSeparator" w:id="0">
    <w:p w:rsidR="0028275D" w:rsidRDefault="0028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90F" w:rsidRDefault="001D3C22" w:rsidP="00F6590F">
    <w:pPr>
      <w:pStyle w:val="Nagwek"/>
      <w:tabs>
        <w:tab w:val="clear" w:pos="4536"/>
        <w:tab w:val="center" w:pos="468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-260985</wp:posOffset>
          </wp:positionH>
          <wp:positionV relativeFrom="paragraph">
            <wp:posOffset>27305</wp:posOffset>
          </wp:positionV>
          <wp:extent cx="6023610" cy="548005"/>
          <wp:effectExtent l="0" t="0" r="0" b="0"/>
          <wp:wrapSquare wrapText="bothSides"/>
          <wp:docPr id="1" name="Obraz 1" descr="papier ckziu n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ier ckziu n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" t="4205" b="90250"/>
                  <a:stretch>
                    <a:fillRect/>
                  </a:stretch>
                </pic:blipFill>
                <pic:spPr bwMode="auto">
                  <a:xfrm>
                    <a:off x="0" y="0"/>
                    <a:ext cx="602361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E4571"/>
    <w:multiLevelType w:val="hybridMultilevel"/>
    <w:tmpl w:val="B622C336"/>
    <w:lvl w:ilvl="0" w:tplc="143E0F4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F55A0"/>
    <w:multiLevelType w:val="hybridMultilevel"/>
    <w:tmpl w:val="913C3612"/>
    <w:lvl w:ilvl="0" w:tplc="98FEED22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448" w:hanging="360"/>
      </w:pPr>
    </w:lvl>
    <w:lvl w:ilvl="2" w:tplc="0415001B">
      <w:start w:val="1"/>
      <w:numFmt w:val="lowerRoman"/>
      <w:lvlText w:val="%3."/>
      <w:lvlJc w:val="right"/>
      <w:pPr>
        <w:ind w:left="3168" w:hanging="180"/>
      </w:pPr>
    </w:lvl>
    <w:lvl w:ilvl="3" w:tplc="0415000F">
      <w:start w:val="1"/>
      <w:numFmt w:val="decimal"/>
      <w:lvlText w:val="%4."/>
      <w:lvlJc w:val="left"/>
      <w:pPr>
        <w:ind w:left="3888" w:hanging="360"/>
      </w:pPr>
    </w:lvl>
    <w:lvl w:ilvl="4" w:tplc="04150019">
      <w:start w:val="1"/>
      <w:numFmt w:val="lowerLetter"/>
      <w:lvlText w:val="%5."/>
      <w:lvlJc w:val="left"/>
      <w:pPr>
        <w:ind w:left="4608" w:hanging="360"/>
      </w:pPr>
    </w:lvl>
    <w:lvl w:ilvl="5" w:tplc="0415001B">
      <w:start w:val="1"/>
      <w:numFmt w:val="lowerRoman"/>
      <w:lvlText w:val="%6."/>
      <w:lvlJc w:val="right"/>
      <w:pPr>
        <w:ind w:left="5328" w:hanging="180"/>
      </w:pPr>
    </w:lvl>
    <w:lvl w:ilvl="6" w:tplc="0415000F">
      <w:start w:val="1"/>
      <w:numFmt w:val="decimal"/>
      <w:lvlText w:val="%7."/>
      <w:lvlJc w:val="left"/>
      <w:pPr>
        <w:ind w:left="6048" w:hanging="360"/>
      </w:pPr>
    </w:lvl>
    <w:lvl w:ilvl="7" w:tplc="04150019">
      <w:start w:val="1"/>
      <w:numFmt w:val="lowerLetter"/>
      <w:lvlText w:val="%8."/>
      <w:lvlJc w:val="left"/>
      <w:pPr>
        <w:ind w:left="6768" w:hanging="360"/>
      </w:pPr>
    </w:lvl>
    <w:lvl w:ilvl="8" w:tplc="0415001B">
      <w:start w:val="1"/>
      <w:numFmt w:val="lowerRoman"/>
      <w:lvlText w:val="%9."/>
      <w:lvlJc w:val="right"/>
      <w:pPr>
        <w:ind w:left="7488" w:hanging="180"/>
      </w:pPr>
    </w:lvl>
  </w:abstractNum>
  <w:abstractNum w:abstractNumId="2" w15:restartNumberingAfterBreak="0">
    <w:nsid w:val="30EE696F"/>
    <w:multiLevelType w:val="multilevel"/>
    <w:tmpl w:val="F424B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06427A"/>
    <w:multiLevelType w:val="hybridMultilevel"/>
    <w:tmpl w:val="5BD674A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D543F"/>
    <w:multiLevelType w:val="hybridMultilevel"/>
    <w:tmpl w:val="AC74541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858B3"/>
    <w:multiLevelType w:val="hybridMultilevel"/>
    <w:tmpl w:val="998071CC"/>
    <w:lvl w:ilvl="0" w:tplc="7152EF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37602"/>
    <w:multiLevelType w:val="hybridMultilevel"/>
    <w:tmpl w:val="C330C2A2"/>
    <w:lvl w:ilvl="0" w:tplc="2A5EDB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6B5E5F"/>
    <w:multiLevelType w:val="hybridMultilevel"/>
    <w:tmpl w:val="3B20ADBC"/>
    <w:lvl w:ilvl="0" w:tplc="7BA83E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63363"/>
    <w:multiLevelType w:val="hybridMultilevel"/>
    <w:tmpl w:val="43E643AE"/>
    <w:lvl w:ilvl="0" w:tplc="CE3693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F33B7"/>
    <w:multiLevelType w:val="hybridMultilevel"/>
    <w:tmpl w:val="31A26E90"/>
    <w:lvl w:ilvl="0" w:tplc="18AE3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C46BD"/>
    <w:multiLevelType w:val="hybridMultilevel"/>
    <w:tmpl w:val="B9603BC2"/>
    <w:lvl w:ilvl="0" w:tplc="073E3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B0D15"/>
    <w:multiLevelType w:val="hybridMultilevel"/>
    <w:tmpl w:val="A6F22616"/>
    <w:lvl w:ilvl="0" w:tplc="374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11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488"/>
    <w:rsid w:val="00000A61"/>
    <w:rsid w:val="000155A5"/>
    <w:rsid w:val="0003124A"/>
    <w:rsid w:val="0005532A"/>
    <w:rsid w:val="000639ED"/>
    <w:rsid w:val="00081A6D"/>
    <w:rsid w:val="000A21F0"/>
    <w:rsid w:val="000E7F56"/>
    <w:rsid w:val="00100B53"/>
    <w:rsid w:val="0010109F"/>
    <w:rsid w:val="00117353"/>
    <w:rsid w:val="001444B7"/>
    <w:rsid w:val="0016325A"/>
    <w:rsid w:val="0019043A"/>
    <w:rsid w:val="00194769"/>
    <w:rsid w:val="001C1E59"/>
    <w:rsid w:val="001D3C22"/>
    <w:rsid w:val="0024508C"/>
    <w:rsid w:val="0028275D"/>
    <w:rsid w:val="002C12F2"/>
    <w:rsid w:val="002D2FDC"/>
    <w:rsid w:val="00371359"/>
    <w:rsid w:val="00376019"/>
    <w:rsid w:val="003B2111"/>
    <w:rsid w:val="003C0C8C"/>
    <w:rsid w:val="003E3627"/>
    <w:rsid w:val="003F55A5"/>
    <w:rsid w:val="00402A3F"/>
    <w:rsid w:val="0041663B"/>
    <w:rsid w:val="00437CE3"/>
    <w:rsid w:val="004A624C"/>
    <w:rsid w:val="004B16B6"/>
    <w:rsid w:val="004C4EC6"/>
    <w:rsid w:val="004C76BD"/>
    <w:rsid w:val="004F37BF"/>
    <w:rsid w:val="00504ADA"/>
    <w:rsid w:val="005108D7"/>
    <w:rsid w:val="00543CF6"/>
    <w:rsid w:val="00567B6B"/>
    <w:rsid w:val="005A2A1F"/>
    <w:rsid w:val="005C6DC7"/>
    <w:rsid w:val="00655AFD"/>
    <w:rsid w:val="006711DE"/>
    <w:rsid w:val="006A7BFF"/>
    <w:rsid w:val="006F4995"/>
    <w:rsid w:val="007018F6"/>
    <w:rsid w:val="00704E65"/>
    <w:rsid w:val="0071579A"/>
    <w:rsid w:val="008169EA"/>
    <w:rsid w:val="008203B7"/>
    <w:rsid w:val="00822035"/>
    <w:rsid w:val="00862E6F"/>
    <w:rsid w:val="008A2E63"/>
    <w:rsid w:val="008E4324"/>
    <w:rsid w:val="00901F92"/>
    <w:rsid w:val="0090382D"/>
    <w:rsid w:val="009047A4"/>
    <w:rsid w:val="00914B22"/>
    <w:rsid w:val="00936234"/>
    <w:rsid w:val="00995888"/>
    <w:rsid w:val="009A2E28"/>
    <w:rsid w:val="009A772E"/>
    <w:rsid w:val="009C7054"/>
    <w:rsid w:val="009D11E6"/>
    <w:rsid w:val="009D4977"/>
    <w:rsid w:val="00A07488"/>
    <w:rsid w:val="00A30C56"/>
    <w:rsid w:val="00A53865"/>
    <w:rsid w:val="00A75F52"/>
    <w:rsid w:val="00AC5CD9"/>
    <w:rsid w:val="00AF6EC5"/>
    <w:rsid w:val="00B11333"/>
    <w:rsid w:val="00B21789"/>
    <w:rsid w:val="00B4133B"/>
    <w:rsid w:val="00BD4D8A"/>
    <w:rsid w:val="00BE0C58"/>
    <w:rsid w:val="00BF7B53"/>
    <w:rsid w:val="00C16CA5"/>
    <w:rsid w:val="00C2186C"/>
    <w:rsid w:val="00C6207F"/>
    <w:rsid w:val="00C84619"/>
    <w:rsid w:val="00C9509C"/>
    <w:rsid w:val="00CC3A99"/>
    <w:rsid w:val="00CC4904"/>
    <w:rsid w:val="00CD4D49"/>
    <w:rsid w:val="00D0122A"/>
    <w:rsid w:val="00D45A53"/>
    <w:rsid w:val="00D46254"/>
    <w:rsid w:val="00DB4AE1"/>
    <w:rsid w:val="00DE42AE"/>
    <w:rsid w:val="00E000BF"/>
    <w:rsid w:val="00E20989"/>
    <w:rsid w:val="00E41494"/>
    <w:rsid w:val="00E51310"/>
    <w:rsid w:val="00E92ED9"/>
    <w:rsid w:val="00EA44B1"/>
    <w:rsid w:val="00EB230A"/>
    <w:rsid w:val="00EC0673"/>
    <w:rsid w:val="00EC1304"/>
    <w:rsid w:val="00ED23A7"/>
    <w:rsid w:val="00F612EB"/>
    <w:rsid w:val="00F61F29"/>
    <w:rsid w:val="00F63A62"/>
    <w:rsid w:val="00F6590F"/>
    <w:rsid w:val="00F8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48711F"/>
  <w15:chartTrackingRefBased/>
  <w15:docId w15:val="{D32BAD99-5D8A-47E4-B51D-7F0D6706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0109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D23A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D23A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402A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02A3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8169EA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9C705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A21F0"/>
    <w:pPr>
      <w:ind w:left="720"/>
      <w:contextualSpacing/>
    </w:pPr>
  </w:style>
  <w:style w:type="table" w:styleId="Tabela-Siatka">
    <w:name w:val="Table Grid"/>
    <w:basedOn w:val="Standardowy"/>
    <w:rsid w:val="0011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DB4A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8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kziu.zory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ktor@ckziuzory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ckziu.zo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kziu.zory.bip.net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ntrum-K5\Desktop\wniosek_o_przyj&#281;c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DABD8-050E-45FB-B278-4873BEFB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wniosek_o_przyjęcie</Template>
  <TotalTime>70</TotalTime>
  <Pages>4</Pages>
  <Words>1218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Centrum-K5</dc:creator>
  <cp:keywords/>
  <dc:description/>
  <cp:lastModifiedBy>CKZiU</cp:lastModifiedBy>
  <cp:revision>16</cp:revision>
  <cp:lastPrinted>2022-11-05T13:33:00Z</cp:lastPrinted>
  <dcterms:created xsi:type="dcterms:W3CDTF">2022-11-05T13:04:00Z</dcterms:created>
  <dcterms:modified xsi:type="dcterms:W3CDTF">2024-05-16T06:31:00Z</dcterms:modified>
</cp:coreProperties>
</file>